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48179" w14:textId="4E897C7F" w:rsidR="00B07257" w:rsidRDefault="00522362" w:rsidP="00BF2055">
      <w:pPr>
        <w:rPr>
          <w:rFonts w:ascii="Work Sans" w:hAnsi="Work Sans"/>
          <w:b/>
          <w:bCs/>
          <w:noProof/>
          <w:sz w:val="28"/>
          <w:szCs w:val="28"/>
        </w:rPr>
      </w:pPr>
      <w:r w:rsidRPr="00940C40">
        <w:rPr>
          <w:rFonts w:ascii="Work Sans" w:hAnsi="Work Sans"/>
          <w:b/>
          <w:bCs/>
          <w:noProof/>
          <w:sz w:val="28"/>
          <w:szCs w:val="28"/>
        </w:rPr>
        <w:drawing>
          <wp:anchor distT="0" distB="0" distL="114300" distR="114300" simplePos="0" relativeHeight="251658240" behindDoc="0" locked="0" layoutInCell="1" allowOverlap="1" wp14:anchorId="3C18B2DC" wp14:editId="1C8BA298">
            <wp:simplePos x="0" y="0"/>
            <wp:positionH relativeFrom="margin">
              <wp:posOffset>5413854</wp:posOffset>
            </wp:positionH>
            <wp:positionV relativeFrom="margin">
              <wp:posOffset>-211455</wp:posOffset>
            </wp:positionV>
            <wp:extent cx="1388533" cy="913008"/>
            <wp:effectExtent l="0" t="0" r="0" b="1905"/>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88533" cy="913008"/>
                    </a:xfrm>
                    <a:prstGeom prst="rect">
                      <a:avLst/>
                    </a:prstGeom>
                  </pic:spPr>
                </pic:pic>
              </a:graphicData>
            </a:graphic>
          </wp:anchor>
        </w:drawing>
      </w:r>
      <w:r w:rsidR="00940C40">
        <w:rPr>
          <w:rFonts w:ascii="Work Sans" w:hAnsi="Work Sans"/>
          <w:b/>
          <w:bCs/>
          <w:noProof/>
          <w:sz w:val="28"/>
          <w:szCs w:val="28"/>
        </w:rPr>
        <w:t>Doctor of Musical Arts –</w:t>
      </w:r>
      <w:r w:rsidR="00DA2B03">
        <w:rPr>
          <w:rFonts w:ascii="Work Sans" w:hAnsi="Work Sans"/>
          <w:b/>
          <w:bCs/>
          <w:noProof/>
          <w:sz w:val="28"/>
          <w:szCs w:val="28"/>
        </w:rPr>
        <w:t xml:space="preserve"> </w:t>
      </w:r>
      <w:r w:rsidR="00FF24C4">
        <w:rPr>
          <w:rFonts w:ascii="Work Sans" w:hAnsi="Work Sans"/>
          <w:b/>
          <w:bCs/>
          <w:noProof/>
          <w:sz w:val="28"/>
          <w:szCs w:val="28"/>
        </w:rPr>
        <w:t>Lecture</w:t>
      </w:r>
      <w:r w:rsidR="00DA2B03">
        <w:rPr>
          <w:rFonts w:ascii="Work Sans" w:hAnsi="Work Sans"/>
          <w:b/>
          <w:bCs/>
          <w:noProof/>
          <w:sz w:val="28"/>
          <w:szCs w:val="28"/>
        </w:rPr>
        <w:t xml:space="preserve"> </w:t>
      </w:r>
      <w:r w:rsidR="00237F74">
        <w:rPr>
          <w:rFonts w:ascii="Work Sans" w:hAnsi="Work Sans"/>
          <w:b/>
          <w:bCs/>
          <w:noProof/>
          <w:sz w:val="28"/>
          <w:szCs w:val="28"/>
        </w:rPr>
        <w:t>Recital Proposal</w:t>
      </w:r>
    </w:p>
    <w:p w14:paraId="023392D1" w14:textId="621A2BF2" w:rsidR="00F029DF" w:rsidRDefault="00F029DF" w:rsidP="00F029DF">
      <w:pPr>
        <w:rPr>
          <w:rFonts w:ascii="Work Sans SemiBold" w:hAnsi="Work Sans SemiBold"/>
          <w:b/>
          <w:bCs/>
          <w:noProof/>
          <w:sz w:val="28"/>
          <w:szCs w:val="28"/>
        </w:rPr>
      </w:pPr>
    </w:p>
    <w:p w14:paraId="5FEC4C20" w14:textId="646854A3" w:rsidR="00DA2B03" w:rsidRDefault="0056523D" w:rsidP="00DA2B03">
      <w:r>
        <w:rPr>
          <w:rFonts w:ascii="Work Sans SemiBold" w:hAnsi="Work Sans SemiBold"/>
          <w:b/>
          <w:bCs/>
          <w:noProof/>
          <w:sz w:val="28"/>
          <w:szCs w:val="28"/>
        </w:rPr>
        <w:tab/>
      </w:r>
    </w:p>
    <w:p w14:paraId="0F940690" w14:textId="212F4C53" w:rsidR="00035C14" w:rsidRPr="0056523D" w:rsidRDefault="00035C14" w:rsidP="00F029DF">
      <w:pPr>
        <w:rPr>
          <w:rFonts w:ascii="Work Sans SemiBold" w:hAnsi="Work Sans SemiBold"/>
          <w:b/>
          <w:bCs/>
        </w:rPr>
      </w:pPr>
    </w:p>
    <w:p w14:paraId="51E002AE" w14:textId="2E8FC6D3" w:rsidR="00940C40" w:rsidRDefault="00A9347C" w:rsidP="00F029DF">
      <w:pPr>
        <w:rPr>
          <w:rFonts w:ascii="Work Sans" w:hAnsi="Work Sans"/>
        </w:rPr>
      </w:pPr>
      <w:r w:rsidRPr="00940C40">
        <w:rPr>
          <w:rFonts w:ascii="Work Sans" w:hAnsi="Work Sans"/>
          <w:noProof/>
        </w:rPr>
        <mc:AlternateContent>
          <mc:Choice Requires="wps">
            <w:drawing>
              <wp:anchor distT="0" distB="0" distL="114300" distR="114300" simplePos="0" relativeHeight="251658241" behindDoc="0" locked="0" layoutInCell="1" allowOverlap="1" wp14:anchorId="7D38E0D3" wp14:editId="0CA4C4B7">
                <wp:simplePos x="0" y="0"/>
                <wp:positionH relativeFrom="column">
                  <wp:posOffset>31363</wp:posOffset>
                </wp:positionH>
                <wp:positionV relativeFrom="paragraph">
                  <wp:posOffset>35034</wp:posOffset>
                </wp:positionV>
                <wp:extent cx="6807200" cy="0"/>
                <wp:effectExtent l="25400" t="25400" r="38100" b="76200"/>
                <wp:wrapNone/>
                <wp:docPr id="3" name="Straight Connector 3"/>
                <wp:cNvGraphicFramePr/>
                <a:graphic xmlns:a="http://schemas.openxmlformats.org/drawingml/2006/main">
                  <a:graphicData uri="http://schemas.microsoft.com/office/word/2010/wordprocessingShape">
                    <wps:wsp>
                      <wps:cNvCnPr/>
                      <wps:spPr>
                        <a:xfrm>
                          <a:off x="0" y="0"/>
                          <a:ext cx="6807200" cy="0"/>
                        </a:xfrm>
                        <a:prstGeom prst="line">
                          <a:avLst/>
                        </a:prstGeom>
                        <a:ln w="6350">
                          <a:solidFill>
                            <a:srgbClr val="D00000"/>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4EF36D97" id="Straight Connector 3"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5pt,2.75pt" to="538.45pt,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" strokecolor="#d00000" strokeweight=".5pt">
                <v:shadow on="t" color="black" opacity="24903f" origin=",.5" offset="0,.55556mm"/>
              </v:line>
            </w:pict>
          </mc:Fallback>
        </mc:AlternateContent>
      </w:r>
    </w:p>
    <w:p w14:paraId="343C6F48" w14:textId="5F43CB27" w:rsidR="00AC5C08" w:rsidRDefault="00AC5C08" w:rsidP="00F029DF">
      <w:pPr>
        <w:rPr>
          <w:rFonts w:ascii="Work Sans Light" w:hAnsi="Work Sans Light"/>
          <w:sz w:val="22"/>
          <w:szCs w:val="22"/>
        </w:rPr>
      </w:pPr>
    </w:p>
    <w:p w14:paraId="67E4AD95" w14:textId="3805049C" w:rsidR="00940C40" w:rsidRDefault="00940C40" w:rsidP="00F029DF">
      <w:pPr>
        <w:rPr>
          <w:rFonts w:ascii="Work Sans Light" w:hAnsi="Work Sans Light"/>
          <w:sz w:val="22"/>
          <w:szCs w:val="22"/>
        </w:rPr>
      </w:pPr>
      <w:r>
        <w:rPr>
          <w:rFonts w:ascii="Work Sans Light" w:hAnsi="Work Sans Light"/>
          <w:sz w:val="22"/>
          <w:szCs w:val="22"/>
        </w:rPr>
        <w:t>Name:</w:t>
      </w:r>
      <w:r>
        <w:rPr>
          <w:rFonts w:ascii="Work Sans Light" w:hAnsi="Work Sans Light"/>
          <w:sz w:val="22"/>
          <w:szCs w:val="22"/>
        </w:rPr>
        <w:tab/>
        <w:t>____________________________________</w:t>
      </w:r>
      <w:r>
        <w:rPr>
          <w:rFonts w:ascii="Work Sans Light" w:hAnsi="Work Sans Light"/>
          <w:sz w:val="22"/>
          <w:szCs w:val="22"/>
        </w:rPr>
        <w:tab/>
      </w:r>
      <w:r w:rsidR="00B241A5">
        <w:rPr>
          <w:rFonts w:ascii="Work Sans Light" w:hAnsi="Work Sans Light"/>
          <w:sz w:val="22"/>
          <w:szCs w:val="22"/>
        </w:rPr>
        <w:t xml:space="preserve">       </w:t>
      </w:r>
      <w:r>
        <w:rPr>
          <w:rFonts w:ascii="Work Sans Light" w:hAnsi="Work Sans Light"/>
          <w:sz w:val="22"/>
          <w:szCs w:val="22"/>
        </w:rPr>
        <w:t>NUID: ______________________________________</w:t>
      </w:r>
      <w:r w:rsidR="00B241A5">
        <w:rPr>
          <w:rFonts w:ascii="Work Sans Light" w:hAnsi="Work Sans Light"/>
          <w:sz w:val="22"/>
          <w:szCs w:val="22"/>
        </w:rPr>
        <w:t>__</w:t>
      </w:r>
    </w:p>
    <w:p w14:paraId="6AB0A8F4" w14:textId="516A295B" w:rsidR="00940C40" w:rsidRDefault="00940C40" w:rsidP="00F029DF">
      <w:pPr>
        <w:rPr>
          <w:rFonts w:ascii="Work Sans Light" w:hAnsi="Work Sans Light"/>
          <w:sz w:val="22"/>
          <w:szCs w:val="22"/>
        </w:rPr>
      </w:pPr>
    </w:p>
    <w:p w14:paraId="21F0CDC5" w14:textId="5F003187" w:rsidR="00940C40" w:rsidRDefault="00940C40" w:rsidP="00F029DF">
      <w:pPr>
        <w:rPr>
          <w:rFonts w:ascii="Work Sans Light" w:hAnsi="Work Sans Light"/>
          <w:sz w:val="22"/>
          <w:szCs w:val="22"/>
        </w:rPr>
      </w:pPr>
      <w:r>
        <w:rPr>
          <w:rFonts w:ascii="Work Sans Light" w:hAnsi="Work Sans Light"/>
          <w:sz w:val="22"/>
          <w:szCs w:val="22"/>
        </w:rPr>
        <w:t xml:space="preserve">Email: </w:t>
      </w:r>
      <w:r w:rsidR="00C232D6" w:rsidRPr="00C232D6">
        <w:rPr>
          <w:rFonts w:ascii="Work Sans Light" w:hAnsi="Work Sans Light"/>
          <w:sz w:val="22"/>
          <w:szCs w:val="22"/>
        </w:rPr>
        <w:t>________________________@huskers.unl.edu</w:t>
      </w:r>
      <w:r w:rsidR="00C232D6">
        <w:rPr>
          <w:rFonts w:ascii="Work Sans Light" w:hAnsi="Work Sans Light"/>
          <w:sz w:val="22"/>
          <w:szCs w:val="22"/>
        </w:rPr>
        <w:t xml:space="preserve">    Specialization</w:t>
      </w:r>
      <w:r w:rsidR="00042CEC">
        <w:rPr>
          <w:rFonts w:ascii="Work Sans Light" w:hAnsi="Work Sans Light"/>
          <w:sz w:val="22"/>
          <w:szCs w:val="22"/>
        </w:rPr>
        <w:t xml:space="preserve">: </w:t>
      </w:r>
      <w:r>
        <w:rPr>
          <w:rFonts w:ascii="Work Sans Light" w:hAnsi="Work Sans Light"/>
          <w:sz w:val="22"/>
          <w:szCs w:val="22"/>
        </w:rPr>
        <w:t>________________________________</w:t>
      </w:r>
    </w:p>
    <w:p w14:paraId="22031092" w14:textId="77777777" w:rsidR="00EB30CE" w:rsidRDefault="00EB30CE" w:rsidP="00F029DF">
      <w:pPr>
        <w:rPr>
          <w:rFonts w:ascii="Work Sans Light" w:hAnsi="Work Sans Light"/>
          <w:sz w:val="22"/>
          <w:szCs w:val="22"/>
        </w:rPr>
      </w:pPr>
    </w:p>
    <w:p w14:paraId="7FB4CF90" w14:textId="44E7FF69" w:rsidR="00EB30CE" w:rsidRDefault="00EB30CE" w:rsidP="00F029DF">
      <w:pPr>
        <w:rPr>
          <w:rFonts w:ascii="Work Sans Light" w:hAnsi="Work Sans Light"/>
          <w:sz w:val="22"/>
          <w:szCs w:val="22"/>
        </w:rPr>
      </w:pPr>
      <w:r>
        <w:rPr>
          <w:rFonts w:ascii="Work Sans Light" w:hAnsi="Work Sans Light"/>
          <w:sz w:val="22"/>
          <w:szCs w:val="22"/>
        </w:rPr>
        <w:t xml:space="preserve">Recital Term </w:t>
      </w:r>
      <w:r w:rsidR="00663F07">
        <w:rPr>
          <w:rFonts w:ascii="Work Sans Light" w:hAnsi="Work Sans Light"/>
          <w:sz w:val="22"/>
          <w:szCs w:val="22"/>
        </w:rPr>
        <w:t xml:space="preserve">- </w:t>
      </w:r>
      <w:r>
        <w:rPr>
          <w:rFonts w:ascii="Work Sans Light" w:hAnsi="Work Sans Light"/>
          <w:sz w:val="22"/>
          <w:szCs w:val="22"/>
        </w:rPr>
        <w:t>Semester, Year</w:t>
      </w:r>
      <w:r w:rsidR="00663F07">
        <w:rPr>
          <w:rFonts w:ascii="Work Sans Light" w:hAnsi="Work Sans Light"/>
          <w:sz w:val="22"/>
          <w:szCs w:val="22"/>
        </w:rPr>
        <w:t xml:space="preserve"> (e.g., Fall, 2026): __________________________</w:t>
      </w:r>
    </w:p>
    <w:p w14:paraId="23D30119" w14:textId="77777777" w:rsidR="00AC5C08" w:rsidRDefault="00AC5C08" w:rsidP="005473A2">
      <w:pPr>
        <w:rPr>
          <w:rFonts w:ascii="Work Sans Light" w:hAnsi="Work Sans Light"/>
          <w:sz w:val="22"/>
          <w:szCs w:val="22"/>
        </w:rPr>
      </w:pPr>
    </w:p>
    <w:p w14:paraId="08C98E9E" w14:textId="3633BF66" w:rsidR="00AC5C08" w:rsidRDefault="00AC5C08" w:rsidP="005473A2">
      <w:pPr>
        <w:rPr>
          <w:rFonts w:ascii="Work Sans Light" w:hAnsi="Work Sans Light"/>
          <w:sz w:val="22"/>
          <w:szCs w:val="22"/>
        </w:rPr>
      </w:pPr>
      <w:r w:rsidRPr="00940C40">
        <w:rPr>
          <w:rFonts w:ascii="Work Sans" w:hAnsi="Work Sans"/>
          <w:noProof/>
        </w:rPr>
        <mc:AlternateContent>
          <mc:Choice Requires="wps">
            <w:drawing>
              <wp:anchor distT="0" distB="0" distL="114300" distR="114300" simplePos="0" relativeHeight="251658242" behindDoc="0" locked="0" layoutInCell="1" allowOverlap="1" wp14:anchorId="0D70C401" wp14:editId="45AA9130">
                <wp:simplePos x="0" y="0"/>
                <wp:positionH relativeFrom="column">
                  <wp:posOffset>25400</wp:posOffset>
                </wp:positionH>
                <wp:positionV relativeFrom="paragraph">
                  <wp:posOffset>8179</wp:posOffset>
                </wp:positionV>
                <wp:extent cx="6807200" cy="0"/>
                <wp:effectExtent l="25400" t="25400" r="38100" b="76200"/>
                <wp:wrapNone/>
                <wp:docPr id="2078497468" name="Straight Connector 2078497468"/>
                <wp:cNvGraphicFramePr/>
                <a:graphic xmlns:a="http://schemas.openxmlformats.org/drawingml/2006/main">
                  <a:graphicData uri="http://schemas.microsoft.com/office/word/2010/wordprocessingShape">
                    <wps:wsp>
                      <wps:cNvCnPr/>
                      <wps:spPr>
                        <a:xfrm>
                          <a:off x="0" y="0"/>
                          <a:ext cx="6807200" cy="0"/>
                        </a:xfrm>
                        <a:prstGeom prst="line">
                          <a:avLst/>
                        </a:prstGeom>
                        <a:ln w="6350">
                          <a:solidFill>
                            <a:srgbClr val="D00000"/>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21433F54" id="Straight Connector 2078497468"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pt,.65pt" to="538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" strokecolor="#d00000" strokeweight=".5pt">
                <v:shadow on="t" color="black" opacity="24903f" origin=",.5" offset="0,.55556mm"/>
              </v:line>
            </w:pict>
          </mc:Fallback>
        </mc:AlternateContent>
      </w:r>
    </w:p>
    <w:p w14:paraId="25D55BE9" w14:textId="77777777" w:rsidR="00A24D57" w:rsidRDefault="00A24D57" w:rsidP="00A24D57">
      <w:pPr>
        <w:rPr>
          <w:rFonts w:ascii="Work Sans SemiBold" w:hAnsi="Work Sans SemiBold"/>
          <w:b/>
          <w:bCs/>
          <w:i/>
          <w:iCs/>
          <w:sz w:val="22"/>
          <w:szCs w:val="22"/>
        </w:rPr>
      </w:pPr>
      <w:r>
        <w:rPr>
          <w:rFonts w:ascii="Work Sans SemiBold" w:hAnsi="Work Sans SemiBold"/>
          <w:b/>
          <w:bCs/>
          <w:i/>
          <w:iCs/>
          <w:sz w:val="22"/>
          <w:szCs w:val="22"/>
        </w:rPr>
        <w:t>Collaborating Performers:</w:t>
      </w:r>
    </w:p>
    <w:p w14:paraId="561B6B27" w14:textId="681FCF29" w:rsidR="00E76D64" w:rsidRDefault="00B00B73" w:rsidP="00E76D64">
      <w:pPr>
        <w:rPr>
          <w:rFonts w:ascii="Work Sans" w:hAnsi="Work Sans"/>
          <w:sz w:val="22"/>
          <w:szCs w:val="22"/>
        </w:rPr>
      </w:pPr>
      <w:r w:rsidRPr="00A84263">
        <w:rPr>
          <w:rFonts w:ascii="Work Sans" w:hAnsi="Work Sans"/>
          <w:sz w:val="22"/>
          <w:szCs w:val="22"/>
        </w:rPr>
        <w:t xml:space="preserve">Please </w:t>
      </w:r>
      <w:r w:rsidR="00AA3F18" w:rsidRPr="00A84263">
        <w:rPr>
          <w:rFonts w:ascii="Work Sans" w:hAnsi="Work Sans"/>
          <w:sz w:val="22"/>
          <w:szCs w:val="22"/>
        </w:rPr>
        <w:t xml:space="preserve">replace this text with a </w:t>
      </w:r>
      <w:r w:rsidRPr="00A84263">
        <w:rPr>
          <w:rFonts w:ascii="Work Sans" w:hAnsi="Work Sans"/>
          <w:sz w:val="22"/>
          <w:szCs w:val="22"/>
        </w:rPr>
        <w:t xml:space="preserve">list all performers needed </w:t>
      </w:r>
      <w:r w:rsidR="00664C92">
        <w:rPr>
          <w:rFonts w:ascii="Work Sans" w:hAnsi="Work Sans"/>
          <w:sz w:val="22"/>
          <w:szCs w:val="22"/>
        </w:rPr>
        <w:t xml:space="preserve">to </w:t>
      </w:r>
      <w:r w:rsidR="007E02F1">
        <w:rPr>
          <w:rFonts w:ascii="Work Sans" w:hAnsi="Work Sans"/>
          <w:sz w:val="22"/>
          <w:szCs w:val="22"/>
        </w:rPr>
        <w:t>deliver your recital.</w:t>
      </w:r>
    </w:p>
    <w:p w14:paraId="2DFBB186" w14:textId="77777777" w:rsidR="003C2042" w:rsidRDefault="003C2042" w:rsidP="00E76D64">
      <w:pPr>
        <w:rPr>
          <w:rFonts w:ascii="Work Sans" w:hAnsi="Work Sans"/>
          <w:sz w:val="22"/>
          <w:szCs w:val="22"/>
        </w:rPr>
      </w:pPr>
    </w:p>
    <w:p w14:paraId="34E85DD7" w14:textId="61EFD727" w:rsidR="00961CE0" w:rsidRDefault="00961CE0" w:rsidP="00961CE0">
      <w:pPr>
        <w:rPr>
          <w:rFonts w:ascii="Work Sans SemiBold" w:hAnsi="Work Sans SemiBold"/>
          <w:b/>
          <w:bCs/>
          <w:i/>
          <w:iCs/>
          <w:sz w:val="22"/>
          <w:szCs w:val="22"/>
        </w:rPr>
      </w:pPr>
      <w:r>
        <w:rPr>
          <w:rFonts w:ascii="Work Sans SemiBold" w:hAnsi="Work Sans SemiBold"/>
          <w:b/>
          <w:bCs/>
          <w:i/>
          <w:iCs/>
          <w:sz w:val="22"/>
          <w:szCs w:val="22"/>
        </w:rPr>
        <w:t>Proposed Title:</w:t>
      </w:r>
    </w:p>
    <w:p w14:paraId="5164D95F" w14:textId="21466F7D" w:rsidR="00961CE0" w:rsidRDefault="00BD6ED2" w:rsidP="00961CE0">
      <w:pPr>
        <w:rPr>
          <w:rFonts w:ascii="Work Sans" w:hAnsi="Work Sans"/>
          <w:sz w:val="22"/>
          <w:szCs w:val="22"/>
        </w:rPr>
      </w:pPr>
      <w:r>
        <w:rPr>
          <w:rFonts w:ascii="Work Sans" w:hAnsi="Work Sans"/>
          <w:sz w:val="22"/>
          <w:szCs w:val="22"/>
        </w:rPr>
        <w:t>Please replace this text with</w:t>
      </w:r>
      <w:r w:rsidR="00FF24C4">
        <w:rPr>
          <w:rFonts w:ascii="Work Sans" w:hAnsi="Work Sans"/>
          <w:sz w:val="22"/>
          <w:szCs w:val="22"/>
        </w:rPr>
        <w:t xml:space="preserve"> a proposed title.</w:t>
      </w:r>
    </w:p>
    <w:p w14:paraId="27A20CDE" w14:textId="77777777" w:rsidR="00A24D57" w:rsidRDefault="00A24D57" w:rsidP="00A24D57">
      <w:pPr>
        <w:rPr>
          <w:rFonts w:ascii="Work Sans SemiBold" w:hAnsi="Work Sans SemiBold"/>
          <w:b/>
          <w:bCs/>
          <w:i/>
          <w:iCs/>
          <w:sz w:val="22"/>
          <w:szCs w:val="22"/>
        </w:rPr>
      </w:pPr>
    </w:p>
    <w:p w14:paraId="4B621737" w14:textId="17230AC5" w:rsidR="007B3D54" w:rsidRDefault="000A6B60" w:rsidP="007B3D54">
      <w:pPr>
        <w:rPr>
          <w:rFonts w:ascii="Work Sans SemiBold" w:hAnsi="Work Sans SemiBold"/>
          <w:b/>
          <w:bCs/>
          <w:i/>
          <w:iCs/>
          <w:sz w:val="22"/>
          <w:szCs w:val="22"/>
        </w:rPr>
      </w:pPr>
      <w:r>
        <w:rPr>
          <w:rFonts w:ascii="Work Sans SemiBold" w:hAnsi="Work Sans SemiBold"/>
          <w:b/>
          <w:bCs/>
          <w:i/>
          <w:iCs/>
          <w:sz w:val="22"/>
          <w:szCs w:val="22"/>
        </w:rPr>
        <w:t>Proposed Repertoire:</w:t>
      </w:r>
    </w:p>
    <w:p w14:paraId="02F6DDF0" w14:textId="3B92A24C" w:rsidR="00A24D57" w:rsidRDefault="004F0A4A" w:rsidP="007B3D54">
      <w:pPr>
        <w:rPr>
          <w:rFonts w:ascii="Work Sans" w:hAnsi="Work Sans"/>
          <w:sz w:val="22"/>
          <w:szCs w:val="22"/>
        </w:rPr>
      </w:pPr>
      <w:r w:rsidRPr="00A84263">
        <w:rPr>
          <w:rFonts w:ascii="Work Sans" w:hAnsi="Work Sans"/>
          <w:sz w:val="22"/>
          <w:szCs w:val="22"/>
        </w:rPr>
        <w:t>Please replace this text with a list of your planned repertoire</w:t>
      </w:r>
      <w:r>
        <w:rPr>
          <w:rFonts w:ascii="Work Sans" w:hAnsi="Work Sans"/>
          <w:sz w:val="22"/>
          <w:szCs w:val="22"/>
        </w:rPr>
        <w:t>. The list should contain program</w:t>
      </w:r>
      <w:r w:rsidR="00DD6960">
        <w:rPr>
          <w:rFonts w:ascii="Work Sans" w:hAnsi="Work Sans"/>
          <w:sz w:val="22"/>
          <w:szCs w:val="22"/>
        </w:rPr>
        <w:t xml:space="preserve">-ready </w:t>
      </w:r>
      <w:r>
        <w:rPr>
          <w:rFonts w:ascii="Work Sans" w:hAnsi="Work Sans"/>
          <w:sz w:val="22"/>
          <w:szCs w:val="22"/>
        </w:rPr>
        <w:t>titles and composer information, instrumentation, and approximate duration.</w:t>
      </w:r>
      <w:r w:rsidR="00375DB6">
        <w:rPr>
          <w:rFonts w:ascii="Work Sans" w:hAnsi="Work Sans"/>
          <w:sz w:val="22"/>
          <w:szCs w:val="22"/>
        </w:rPr>
        <w:t xml:space="preserve"> Composers should include information on plans for compositions to be</w:t>
      </w:r>
      <w:r w:rsidR="00F8604B">
        <w:rPr>
          <w:rFonts w:ascii="Work Sans" w:hAnsi="Work Sans"/>
          <w:sz w:val="22"/>
          <w:szCs w:val="22"/>
        </w:rPr>
        <w:t xml:space="preserve"> i</w:t>
      </w:r>
      <w:r w:rsidR="00375DB6">
        <w:rPr>
          <w:rFonts w:ascii="Work Sans" w:hAnsi="Work Sans"/>
          <w:sz w:val="22"/>
          <w:szCs w:val="22"/>
        </w:rPr>
        <w:t>ncluded on the recital.</w:t>
      </w:r>
    </w:p>
    <w:p w14:paraId="446DD02C" w14:textId="77777777" w:rsidR="004F0A4A" w:rsidRDefault="004F0A4A" w:rsidP="007B3D54">
      <w:pPr>
        <w:rPr>
          <w:rFonts w:ascii="Work Sans SemiBold" w:hAnsi="Work Sans SemiBold"/>
          <w:b/>
          <w:bCs/>
          <w:i/>
          <w:iCs/>
          <w:sz w:val="22"/>
          <w:szCs w:val="22"/>
        </w:rPr>
      </w:pPr>
    </w:p>
    <w:p w14:paraId="4B88F277" w14:textId="3E356BBD" w:rsidR="001A31EA" w:rsidRDefault="005E62F3" w:rsidP="003F66CE">
      <w:pPr>
        <w:rPr>
          <w:rFonts w:ascii="Work Sans SemiBold" w:hAnsi="Work Sans SemiBold"/>
          <w:b/>
          <w:bCs/>
          <w:i/>
          <w:iCs/>
          <w:sz w:val="22"/>
          <w:szCs w:val="22"/>
        </w:rPr>
      </w:pPr>
      <w:r>
        <w:rPr>
          <w:rFonts w:ascii="Work Sans SemiBold" w:hAnsi="Work Sans SemiBold"/>
          <w:b/>
          <w:bCs/>
          <w:i/>
          <w:iCs/>
          <w:sz w:val="22"/>
          <w:szCs w:val="22"/>
        </w:rPr>
        <w:t>Lecture</w:t>
      </w:r>
      <w:r w:rsidR="001C3A21">
        <w:rPr>
          <w:rFonts w:ascii="Work Sans SemiBold" w:hAnsi="Work Sans SemiBold"/>
          <w:b/>
          <w:bCs/>
          <w:i/>
          <w:iCs/>
          <w:sz w:val="22"/>
          <w:szCs w:val="22"/>
        </w:rPr>
        <w:t xml:space="preserve"> P</w:t>
      </w:r>
      <w:r>
        <w:rPr>
          <w:rFonts w:ascii="Work Sans SemiBold" w:hAnsi="Work Sans SemiBold"/>
          <w:b/>
          <w:bCs/>
          <w:i/>
          <w:iCs/>
          <w:sz w:val="22"/>
          <w:szCs w:val="22"/>
        </w:rPr>
        <w:t>resentation</w:t>
      </w:r>
      <w:r w:rsidR="001C3A21">
        <w:rPr>
          <w:rFonts w:ascii="Work Sans SemiBold" w:hAnsi="Work Sans SemiBold"/>
          <w:b/>
          <w:bCs/>
          <w:i/>
          <w:iCs/>
          <w:sz w:val="22"/>
          <w:szCs w:val="22"/>
        </w:rPr>
        <w:t xml:space="preserve"> </w:t>
      </w:r>
      <w:r w:rsidR="003F66CE">
        <w:rPr>
          <w:rFonts w:ascii="Work Sans SemiBold" w:hAnsi="Work Sans SemiBold"/>
          <w:b/>
          <w:bCs/>
          <w:i/>
          <w:iCs/>
          <w:sz w:val="22"/>
          <w:szCs w:val="22"/>
        </w:rPr>
        <w:t>Abstract:</w:t>
      </w:r>
    </w:p>
    <w:p w14:paraId="11D2F0EE" w14:textId="59F57970" w:rsidR="003F66CE" w:rsidRPr="001A31EA" w:rsidRDefault="000A0E23" w:rsidP="003F66CE">
      <w:pPr>
        <w:rPr>
          <w:rFonts w:ascii="Work Sans" w:hAnsi="Work Sans"/>
          <w:iCs/>
          <w:sz w:val="22"/>
          <w:szCs w:val="22"/>
        </w:rPr>
      </w:pPr>
      <w:r>
        <w:rPr>
          <w:rFonts w:ascii="Work Sans" w:hAnsi="Work Sans"/>
          <w:iCs/>
          <w:sz w:val="22"/>
          <w:szCs w:val="22"/>
        </w:rPr>
        <w:t xml:space="preserve">Please replace this text with your </w:t>
      </w:r>
      <w:r w:rsidR="00197103">
        <w:rPr>
          <w:rFonts w:ascii="Work Sans" w:hAnsi="Work Sans"/>
          <w:iCs/>
          <w:sz w:val="22"/>
          <w:szCs w:val="22"/>
        </w:rPr>
        <w:t>250</w:t>
      </w:r>
      <w:r w:rsidR="0068776B">
        <w:rPr>
          <w:rFonts w:ascii="Work Sans" w:hAnsi="Work Sans"/>
          <w:iCs/>
          <w:sz w:val="22"/>
          <w:szCs w:val="22"/>
        </w:rPr>
        <w:t>-</w:t>
      </w:r>
      <w:r w:rsidR="00197103">
        <w:rPr>
          <w:rFonts w:ascii="Work Sans" w:hAnsi="Work Sans"/>
          <w:iCs/>
          <w:sz w:val="22"/>
          <w:szCs w:val="22"/>
        </w:rPr>
        <w:t xml:space="preserve">word </w:t>
      </w:r>
      <w:r>
        <w:rPr>
          <w:rFonts w:ascii="Work Sans" w:hAnsi="Work Sans"/>
          <w:iCs/>
          <w:sz w:val="22"/>
          <w:szCs w:val="22"/>
        </w:rPr>
        <w:t xml:space="preserve">abstract. Remember that the </w:t>
      </w:r>
      <w:r w:rsidR="00306AF6">
        <w:rPr>
          <w:rFonts w:ascii="Work Sans" w:hAnsi="Work Sans"/>
          <w:iCs/>
          <w:sz w:val="22"/>
          <w:szCs w:val="22"/>
        </w:rPr>
        <w:t>lecture</w:t>
      </w:r>
      <w:r>
        <w:rPr>
          <w:rFonts w:ascii="Work Sans" w:hAnsi="Work Sans"/>
          <w:iCs/>
          <w:sz w:val="22"/>
          <w:szCs w:val="22"/>
        </w:rPr>
        <w:t xml:space="preserve"> will be modeled after </w:t>
      </w:r>
      <w:r w:rsidR="00F03856">
        <w:rPr>
          <w:rFonts w:ascii="Work Sans" w:hAnsi="Work Sans"/>
          <w:iCs/>
          <w:sz w:val="22"/>
          <w:szCs w:val="22"/>
        </w:rPr>
        <w:t xml:space="preserve">a real-world submission to a professional organization. </w:t>
      </w:r>
      <w:r w:rsidR="00A0022C">
        <w:rPr>
          <w:rFonts w:ascii="Work Sans" w:hAnsi="Work Sans"/>
          <w:iCs/>
          <w:sz w:val="22"/>
          <w:szCs w:val="22"/>
        </w:rPr>
        <w:t>As such</w:t>
      </w:r>
      <w:r w:rsidR="008A52DE">
        <w:rPr>
          <w:rFonts w:ascii="Work Sans" w:hAnsi="Work Sans"/>
          <w:iCs/>
          <w:sz w:val="22"/>
          <w:szCs w:val="22"/>
        </w:rPr>
        <w:t xml:space="preserve">, submission of this proposal and abstract will follow the same protocol. From a recent CMS Call for </w:t>
      </w:r>
      <w:r w:rsidR="00197103">
        <w:rPr>
          <w:rFonts w:ascii="Work Sans" w:hAnsi="Work Sans"/>
          <w:iCs/>
          <w:sz w:val="22"/>
          <w:szCs w:val="22"/>
        </w:rPr>
        <w:t>Presentations, “</w:t>
      </w:r>
      <w:r w:rsidR="00594E9A" w:rsidRPr="00594E9A">
        <w:rPr>
          <w:rFonts w:ascii="Work Sans" w:hAnsi="Work Sans"/>
          <w:iCs/>
          <w:sz w:val="22"/>
          <w:szCs w:val="22"/>
        </w:rPr>
        <w:t>The purpose of the abstract is to convey to the reader what will be said in the presentation. </w:t>
      </w:r>
      <w:r w:rsidR="00A239D6" w:rsidRPr="00A239D6">
        <w:rPr>
          <w:rFonts w:ascii="Work Sans" w:hAnsi="Work Sans"/>
          <w:iCs/>
          <w:sz w:val="22"/>
          <w:szCs w:val="22"/>
        </w:rPr>
        <w:t>Do not merely describe the subject or list the topics to be covered. Rather, state the main point of the presentation, outline the subsidiary points, and summarize the evidence offered, so that someone who has not heard the presentation can know in brief what it will say and can evaluate its contribution to our knowledge and understanding of music. The abstract, like the presentation itself, should be clear to an audience of musicians and music educators of all kinds, not just to those with a narrow specialty. While it may be necessary to set the context or lay out the problem to be addressed, this should be kept to a minimum.</w:t>
      </w:r>
      <w:r w:rsidR="00EA0051">
        <w:rPr>
          <w:rFonts w:ascii="Work Sans" w:hAnsi="Work Sans"/>
          <w:iCs/>
          <w:sz w:val="22"/>
          <w:szCs w:val="22"/>
        </w:rPr>
        <w:t>”</w:t>
      </w:r>
      <w:r w:rsidR="00A239D6" w:rsidRPr="00A239D6">
        <w:rPr>
          <w:rFonts w:ascii="Work Sans" w:hAnsi="Work Sans"/>
          <w:iCs/>
          <w:sz w:val="22"/>
          <w:szCs w:val="22"/>
        </w:rPr>
        <w:t> </w:t>
      </w:r>
    </w:p>
    <w:p w14:paraId="05CB1A0C" w14:textId="77777777" w:rsidR="001C3A21" w:rsidRPr="00A84263" w:rsidRDefault="001C3A21" w:rsidP="007B3D54">
      <w:pPr>
        <w:rPr>
          <w:rFonts w:ascii="Work Sans" w:hAnsi="Work Sans"/>
          <w:sz w:val="22"/>
          <w:szCs w:val="22"/>
        </w:rPr>
      </w:pPr>
    </w:p>
    <w:p w14:paraId="1A66D665" w14:textId="22A25F5C" w:rsidR="00B10C3B" w:rsidRPr="005F2308" w:rsidRDefault="00B10C3B" w:rsidP="00F029DF">
      <w:pPr>
        <w:rPr>
          <w:rFonts w:ascii="Work Sans" w:hAnsi="Work Sans"/>
        </w:rPr>
      </w:pPr>
    </w:p>
    <w:sectPr w:rsidR="00B10C3B" w:rsidRPr="005F2308" w:rsidSect="0092349B">
      <w:headerReference w:type="default" r:id="rId12"/>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2122B" w14:textId="77777777" w:rsidR="0092349B" w:rsidRDefault="0092349B" w:rsidP="00D911D4">
      <w:r>
        <w:separator/>
      </w:r>
    </w:p>
  </w:endnote>
  <w:endnote w:type="continuationSeparator" w:id="0">
    <w:p w14:paraId="02B75DDE" w14:textId="77777777" w:rsidR="0092349B" w:rsidRDefault="0092349B" w:rsidP="00D9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Work Sans">
    <w:panose1 w:val="00000000000000000000"/>
    <w:charset w:val="4D"/>
    <w:family w:val="auto"/>
    <w:pitch w:val="variable"/>
    <w:sig w:usb0="A00000FF" w:usb1="5000E07B" w:usb2="00000000" w:usb3="00000000" w:csb0="00000193" w:csb1="00000000"/>
  </w:font>
  <w:font w:name="Work Sans SemiBold">
    <w:panose1 w:val="00000000000000000000"/>
    <w:charset w:val="4D"/>
    <w:family w:val="auto"/>
    <w:notTrueType/>
    <w:pitch w:val="variable"/>
    <w:sig w:usb0="A00000FF" w:usb1="5000E07B" w:usb2="00000000" w:usb3="00000000" w:csb0="00000193" w:csb1="00000000"/>
  </w:font>
  <w:font w:name="Work Sans Light">
    <w:panose1 w:val="00000000000000000000"/>
    <w:charset w:val="4D"/>
    <w:family w:val="auto"/>
    <w:pitch w:val="variable"/>
    <w:sig w:usb0="A00000FF" w:usb1="5000E07B" w:usb2="00000000" w:usb3="00000000" w:csb0="00000193" w:csb1="00000000"/>
  </w:font>
  <w:font w:name="Source Serif 4 Light">
    <w:panose1 w:val="02040403040405020204"/>
    <w:charset w:val="00"/>
    <w:family w:val="roman"/>
    <w:notTrueType/>
    <w:pitch w:val="variable"/>
    <w:sig w:usb0="20000287" w:usb1="02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22993" w14:textId="77777777" w:rsidR="0092349B" w:rsidRDefault="0092349B" w:rsidP="00D911D4">
      <w:r>
        <w:separator/>
      </w:r>
    </w:p>
  </w:footnote>
  <w:footnote w:type="continuationSeparator" w:id="0">
    <w:p w14:paraId="641FC6E3" w14:textId="77777777" w:rsidR="0092349B" w:rsidRDefault="0092349B" w:rsidP="00D91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CF80E" w14:textId="77777777" w:rsidR="00D911D4" w:rsidRDefault="00D911D4" w:rsidP="00D911D4">
    <w:pPr>
      <w:pStyle w:val="Header"/>
    </w:pPr>
    <w:r>
      <w:rPr>
        <w:rFonts w:ascii="Work Sans" w:hAnsi="Work Sans"/>
        <w:noProof/>
      </w:rPr>
      <mc:AlternateContent>
        <mc:Choice Requires="wps">
          <w:drawing>
            <wp:anchor distT="0" distB="0" distL="114300" distR="114300" simplePos="0" relativeHeight="251661312" behindDoc="0" locked="0" layoutInCell="1" allowOverlap="1" wp14:anchorId="7124F857" wp14:editId="4A9B03C8">
              <wp:simplePos x="0" y="0"/>
              <wp:positionH relativeFrom="column">
                <wp:posOffset>4384623</wp:posOffset>
              </wp:positionH>
              <wp:positionV relativeFrom="paragraph">
                <wp:posOffset>-269823</wp:posOffset>
              </wp:positionV>
              <wp:extent cx="2422036" cy="304165"/>
              <wp:effectExtent l="0" t="0" r="0" b="0"/>
              <wp:wrapNone/>
              <wp:docPr id="1617267860" name="Text Box 2"/>
              <wp:cNvGraphicFramePr/>
              <a:graphic xmlns:a="http://schemas.openxmlformats.org/drawingml/2006/main">
                <a:graphicData uri="http://schemas.microsoft.com/office/word/2010/wordprocessingShape">
                  <wps:wsp>
                    <wps:cNvSpPr txBox="1"/>
                    <wps:spPr>
                      <a:xfrm>
                        <a:off x="0" y="0"/>
                        <a:ext cx="2422036" cy="304165"/>
                      </a:xfrm>
                      <a:prstGeom prst="rect">
                        <a:avLst/>
                      </a:prstGeom>
                      <a:noFill/>
                      <a:ln w="6350">
                        <a:solidFill>
                          <a:prstClr val="black">
                            <a:alpha val="0"/>
                          </a:prstClr>
                        </a:solidFill>
                      </a:ln>
                      <a:effectLst>
                        <a:outerShdw blurRad="50800" dist="50800" dir="5400000" algn="ctr" rotWithShape="0">
                          <a:srgbClr val="D00000"/>
                        </a:outerShdw>
                      </a:effectLst>
                    </wps:spPr>
                    <wps:txbx>
                      <w:txbxContent>
                        <w:p w14:paraId="074AACCB" w14:textId="5CE27BA6" w:rsidR="00D911D4" w:rsidRPr="006B0B5E" w:rsidRDefault="00663F07" w:rsidP="00D911D4">
                          <w:pPr>
                            <w:jc w:val="right"/>
                            <w:rPr>
                              <w:rFonts w:ascii="Source Serif 4 Light" w:hAnsi="Source Serif 4 Light"/>
                              <w:color w:val="FFFFFF" w:themeColor="background1"/>
                            </w:rPr>
                          </w:pPr>
                          <w:r>
                            <w:rPr>
                              <w:rFonts w:ascii="Source Serif 4 Light" w:hAnsi="Source Serif 4 Light"/>
                              <w:color w:val="FFFFFF" w:themeColor="background1"/>
                            </w:rPr>
                            <w:t>DMA-</w:t>
                          </w:r>
                          <w:r w:rsidR="00130EF4">
                            <w:rPr>
                              <w:rFonts w:ascii="Source Serif 4 Light" w:hAnsi="Source Serif 4 Light"/>
                              <w:color w:val="FFFFFF" w:themeColor="background1"/>
                            </w:rPr>
                            <w:t xml:space="preserve">Lecture </w:t>
                          </w:r>
                          <w:r>
                            <w:rPr>
                              <w:rFonts w:ascii="Source Serif 4 Light" w:hAnsi="Source Serif 4 Light"/>
                              <w:color w:val="FFFFFF" w:themeColor="background1"/>
                            </w:rPr>
                            <w:t>Recital Proposal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4F857" id="_x0000_t202" coordsize="21600,21600" o:spt="202" path="m,l,21600r21600,l21600,xe">
              <v:stroke joinstyle="miter"/>
              <v:path gradientshapeok="t" o:connecttype="rect"/>
            </v:shapetype>
            <v:shape id="Text Box 2" o:spid="_x0000_s1026" type="#_x0000_t202" style="position:absolute;margin-left:345.25pt;margin-top:-21.25pt;width:190.7pt;height:2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" filled="f" strokeweight=".5pt">
              <v:stroke opacity="0"/>
              <v:shadow on="t" color="#d00000" offset="0,4pt"/>
              <v:textbox>
                <w:txbxContent>
                  <w:p w14:paraId="074AACCB" w14:textId="5CE27BA6" w:rsidR="00D911D4" w:rsidRPr="006B0B5E" w:rsidRDefault="00663F07" w:rsidP="00D911D4">
                    <w:pPr>
                      <w:jc w:val="right"/>
                      <w:rPr>
                        <w:rFonts w:ascii="Source Serif 4 Light" w:hAnsi="Source Serif 4 Light"/>
                        <w:color w:val="FFFFFF" w:themeColor="background1"/>
                      </w:rPr>
                    </w:pPr>
                    <w:r>
                      <w:rPr>
                        <w:rFonts w:ascii="Source Serif 4 Light" w:hAnsi="Source Serif 4 Light"/>
                        <w:color w:val="FFFFFF" w:themeColor="background1"/>
                      </w:rPr>
                      <w:t>DMA-</w:t>
                    </w:r>
                    <w:r w:rsidR="00130EF4">
                      <w:rPr>
                        <w:rFonts w:ascii="Source Serif 4 Light" w:hAnsi="Source Serif 4 Light"/>
                        <w:color w:val="FFFFFF" w:themeColor="background1"/>
                      </w:rPr>
                      <w:t xml:space="preserve">Lecture </w:t>
                    </w:r>
                    <w:r>
                      <w:rPr>
                        <w:rFonts w:ascii="Source Serif 4 Light" w:hAnsi="Source Serif 4 Light"/>
                        <w:color w:val="FFFFFF" w:themeColor="background1"/>
                      </w:rPr>
                      <w:t>Recital Proposal</w:t>
                    </w:r>
                  </w:p>
                </w:txbxContent>
              </v:textbox>
            </v:shape>
          </w:pict>
        </mc:Fallback>
      </mc:AlternateContent>
    </w:r>
    <w:r>
      <w:rPr>
        <w:rFonts w:ascii="Work Sans" w:hAnsi="Work Sans"/>
        <w:noProof/>
      </w:rPr>
      <mc:AlternateContent>
        <mc:Choice Requires="wps">
          <w:drawing>
            <wp:anchor distT="0" distB="0" distL="114300" distR="114300" simplePos="0" relativeHeight="251660288" behindDoc="0" locked="0" layoutInCell="1" allowOverlap="1" wp14:anchorId="78978511" wp14:editId="67D8E7F1">
              <wp:simplePos x="0" y="0"/>
              <wp:positionH relativeFrom="column">
                <wp:posOffset>4382957</wp:posOffset>
              </wp:positionH>
              <wp:positionV relativeFrom="paragraph">
                <wp:posOffset>-277317</wp:posOffset>
              </wp:positionV>
              <wp:extent cx="2429073" cy="304436"/>
              <wp:effectExtent l="0" t="0" r="0" b="635"/>
              <wp:wrapNone/>
              <wp:docPr id="1948191799" name="Rounded Rectangle 1"/>
              <wp:cNvGraphicFramePr/>
              <a:graphic xmlns:a="http://schemas.openxmlformats.org/drawingml/2006/main">
                <a:graphicData uri="http://schemas.microsoft.com/office/word/2010/wordprocessingShape">
                  <wps:wsp>
                    <wps:cNvSpPr/>
                    <wps:spPr>
                      <a:xfrm>
                        <a:off x="0" y="0"/>
                        <a:ext cx="2429073" cy="304436"/>
                      </a:xfrm>
                      <a:prstGeom prst="roundRect">
                        <a:avLst/>
                      </a:prstGeom>
                      <a:solidFill>
                        <a:srgbClr val="D00000"/>
                      </a:solidFill>
                      <a:ln>
                        <a:noFill/>
                      </a:ln>
                      <a:effectLst>
                        <a:softEdge rad="127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37007A8">
            <v:roundrect id="Rounded Rectangle 1" style="position:absolute;margin-left:345.1pt;margin-top:-21.85pt;width:191.25pt;height:2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00000" stroked="f" strokeweight="2pt" arcsize="10923f" w14:anchorId="3CFC691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"/>
          </w:pict>
        </mc:Fallback>
      </mc:AlternateContent>
    </w:r>
    <w:r w:rsidRPr="00940C40">
      <w:rPr>
        <w:rFonts w:ascii="Work Sans" w:hAnsi="Work Sans"/>
        <w:noProof/>
      </w:rPr>
      <mc:AlternateContent>
        <mc:Choice Requires="wps">
          <w:drawing>
            <wp:anchor distT="0" distB="0" distL="114300" distR="114300" simplePos="0" relativeHeight="251659264" behindDoc="0" locked="0" layoutInCell="1" allowOverlap="1" wp14:anchorId="0746F1AE" wp14:editId="47B24D9E">
              <wp:simplePos x="0" y="0"/>
              <wp:positionH relativeFrom="column">
                <wp:posOffset>0</wp:posOffset>
              </wp:positionH>
              <wp:positionV relativeFrom="paragraph">
                <wp:posOffset>25400</wp:posOffset>
              </wp:positionV>
              <wp:extent cx="6807200" cy="0"/>
              <wp:effectExtent l="25400" t="25400" r="38100" b="76200"/>
              <wp:wrapNone/>
              <wp:docPr id="165529157" name="Straight Connector 165529157"/>
              <wp:cNvGraphicFramePr/>
              <a:graphic xmlns:a="http://schemas.openxmlformats.org/drawingml/2006/main">
                <a:graphicData uri="http://schemas.microsoft.com/office/word/2010/wordprocessingShape">
                  <wps:wsp>
                    <wps:cNvCnPr/>
                    <wps:spPr>
                      <a:xfrm>
                        <a:off x="0" y="0"/>
                        <a:ext cx="6807200" cy="0"/>
                      </a:xfrm>
                      <a:prstGeom prst="line">
                        <a:avLst/>
                      </a:prstGeom>
                      <a:ln w="6350">
                        <a:solidFill>
                          <a:srgbClr val="D00000"/>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a="http://schemas.openxmlformats.org/drawingml/2006/main">
          <w:pict w14:anchorId="6E564757">
            <v:line id="Straight Connector 165529157"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d00000" strokeweight=".5pt" from="0,2pt" to="536pt,2pt" w14:anchorId="452874B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">
              <v:shadow on="t" color="black" opacity="24903f" offset="0,.55556mm" origin=",.5"/>
            </v:line>
          </w:pict>
        </mc:Fallback>
      </mc:AlternateContent>
    </w:r>
  </w:p>
  <w:p w14:paraId="5ED68851" w14:textId="77777777" w:rsidR="00D911D4" w:rsidRDefault="00D91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6CBF"/>
    <w:multiLevelType w:val="hybridMultilevel"/>
    <w:tmpl w:val="40E2970E"/>
    <w:lvl w:ilvl="0" w:tplc="692EA7AC">
      <w:start w:val="1"/>
      <w:numFmt w:val="decimal"/>
      <w:lvlText w:val="%1."/>
      <w:lvlJc w:val="left"/>
      <w:pPr>
        <w:ind w:left="340" w:hanging="240"/>
      </w:pPr>
      <w:rPr>
        <w:rFonts w:hint="default"/>
        <w:w w:val="100"/>
      </w:rPr>
    </w:lvl>
    <w:lvl w:ilvl="1" w:tplc="DD60437C">
      <w:numFmt w:val="bullet"/>
      <w:lvlText w:val="•"/>
      <w:lvlJc w:val="left"/>
      <w:pPr>
        <w:ind w:left="1406" w:hanging="240"/>
      </w:pPr>
      <w:rPr>
        <w:rFonts w:hint="default"/>
      </w:rPr>
    </w:lvl>
    <w:lvl w:ilvl="2" w:tplc="60CAAC86">
      <w:numFmt w:val="bullet"/>
      <w:lvlText w:val="•"/>
      <w:lvlJc w:val="left"/>
      <w:pPr>
        <w:ind w:left="2472" w:hanging="240"/>
      </w:pPr>
      <w:rPr>
        <w:rFonts w:hint="default"/>
      </w:rPr>
    </w:lvl>
    <w:lvl w:ilvl="3" w:tplc="27649BF6">
      <w:numFmt w:val="bullet"/>
      <w:lvlText w:val="•"/>
      <w:lvlJc w:val="left"/>
      <w:pPr>
        <w:ind w:left="3538" w:hanging="240"/>
      </w:pPr>
      <w:rPr>
        <w:rFonts w:hint="default"/>
      </w:rPr>
    </w:lvl>
    <w:lvl w:ilvl="4" w:tplc="9FB0B87A">
      <w:numFmt w:val="bullet"/>
      <w:lvlText w:val="•"/>
      <w:lvlJc w:val="left"/>
      <w:pPr>
        <w:ind w:left="4604" w:hanging="240"/>
      </w:pPr>
      <w:rPr>
        <w:rFonts w:hint="default"/>
      </w:rPr>
    </w:lvl>
    <w:lvl w:ilvl="5" w:tplc="CE985B8A">
      <w:numFmt w:val="bullet"/>
      <w:lvlText w:val="•"/>
      <w:lvlJc w:val="left"/>
      <w:pPr>
        <w:ind w:left="5670" w:hanging="240"/>
      </w:pPr>
      <w:rPr>
        <w:rFonts w:hint="default"/>
      </w:rPr>
    </w:lvl>
    <w:lvl w:ilvl="6" w:tplc="42E82D3E">
      <w:numFmt w:val="bullet"/>
      <w:lvlText w:val="•"/>
      <w:lvlJc w:val="left"/>
      <w:pPr>
        <w:ind w:left="6736" w:hanging="240"/>
      </w:pPr>
      <w:rPr>
        <w:rFonts w:hint="default"/>
      </w:rPr>
    </w:lvl>
    <w:lvl w:ilvl="7" w:tplc="30941FA6">
      <w:numFmt w:val="bullet"/>
      <w:lvlText w:val="•"/>
      <w:lvlJc w:val="left"/>
      <w:pPr>
        <w:ind w:left="7802" w:hanging="240"/>
      </w:pPr>
      <w:rPr>
        <w:rFonts w:hint="default"/>
      </w:rPr>
    </w:lvl>
    <w:lvl w:ilvl="8" w:tplc="9918A8E8">
      <w:numFmt w:val="bullet"/>
      <w:lvlText w:val="•"/>
      <w:lvlJc w:val="left"/>
      <w:pPr>
        <w:ind w:left="8868" w:hanging="240"/>
      </w:pPr>
      <w:rPr>
        <w:rFonts w:hint="default"/>
      </w:rPr>
    </w:lvl>
  </w:abstractNum>
  <w:abstractNum w:abstractNumId="1" w15:restartNumberingAfterBreak="0">
    <w:nsid w:val="1A7D59FD"/>
    <w:multiLevelType w:val="hybridMultilevel"/>
    <w:tmpl w:val="2416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925CB"/>
    <w:multiLevelType w:val="hybridMultilevel"/>
    <w:tmpl w:val="3D62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324E76"/>
    <w:multiLevelType w:val="multilevel"/>
    <w:tmpl w:val="D5B4EA5C"/>
    <w:lvl w:ilvl="0">
      <w:start w:val="4"/>
      <w:numFmt w:val="decimal"/>
      <w:lvlText w:val="%1"/>
      <w:lvlJc w:val="left"/>
      <w:pPr>
        <w:ind w:left="100" w:hanging="380"/>
      </w:pPr>
      <w:rPr>
        <w:rFonts w:hint="default"/>
      </w:rPr>
    </w:lvl>
    <w:lvl w:ilvl="1">
      <w:start w:val="6"/>
      <w:numFmt w:val="decimal"/>
      <w:lvlText w:val="%1-%2"/>
      <w:lvlJc w:val="left"/>
      <w:pPr>
        <w:ind w:left="100" w:hanging="380"/>
      </w:pPr>
      <w:rPr>
        <w:rFonts w:ascii="Times New Roman" w:eastAsia="Times New Roman" w:hAnsi="Times New Roman" w:cs="Times New Roman" w:hint="default"/>
        <w:b w:val="0"/>
        <w:bCs w:val="0"/>
        <w:i w:val="0"/>
        <w:iCs w:val="0"/>
        <w:strike/>
        <w:w w:val="100"/>
        <w:sz w:val="24"/>
        <w:szCs w:val="24"/>
      </w:rPr>
    </w:lvl>
    <w:lvl w:ilvl="2">
      <w:numFmt w:val="bullet"/>
      <w:lvlText w:val="•"/>
      <w:lvlJc w:val="left"/>
      <w:pPr>
        <w:ind w:left="100" w:hanging="86"/>
      </w:pPr>
      <w:rPr>
        <w:rFonts w:ascii="Times New Roman" w:eastAsia="Times New Roman" w:hAnsi="Times New Roman" w:cs="Times New Roman" w:hint="default"/>
        <w:b w:val="0"/>
        <w:bCs w:val="0"/>
        <w:i w:val="0"/>
        <w:iCs w:val="0"/>
        <w:w w:val="100"/>
        <w:sz w:val="22"/>
        <w:szCs w:val="22"/>
      </w:rPr>
    </w:lvl>
    <w:lvl w:ilvl="3">
      <w:numFmt w:val="bullet"/>
      <w:lvlText w:val="•"/>
      <w:lvlJc w:val="left"/>
      <w:pPr>
        <w:ind w:left="3370" w:hanging="86"/>
      </w:pPr>
      <w:rPr>
        <w:rFonts w:hint="default"/>
      </w:rPr>
    </w:lvl>
    <w:lvl w:ilvl="4">
      <w:numFmt w:val="bullet"/>
      <w:lvlText w:val="•"/>
      <w:lvlJc w:val="left"/>
      <w:pPr>
        <w:ind w:left="4460" w:hanging="86"/>
      </w:pPr>
      <w:rPr>
        <w:rFonts w:hint="default"/>
      </w:rPr>
    </w:lvl>
    <w:lvl w:ilvl="5">
      <w:numFmt w:val="bullet"/>
      <w:lvlText w:val="•"/>
      <w:lvlJc w:val="left"/>
      <w:pPr>
        <w:ind w:left="5550" w:hanging="86"/>
      </w:pPr>
      <w:rPr>
        <w:rFonts w:hint="default"/>
      </w:rPr>
    </w:lvl>
    <w:lvl w:ilvl="6">
      <w:numFmt w:val="bullet"/>
      <w:lvlText w:val="•"/>
      <w:lvlJc w:val="left"/>
      <w:pPr>
        <w:ind w:left="6640" w:hanging="86"/>
      </w:pPr>
      <w:rPr>
        <w:rFonts w:hint="default"/>
      </w:rPr>
    </w:lvl>
    <w:lvl w:ilvl="7">
      <w:numFmt w:val="bullet"/>
      <w:lvlText w:val="•"/>
      <w:lvlJc w:val="left"/>
      <w:pPr>
        <w:ind w:left="7730" w:hanging="86"/>
      </w:pPr>
      <w:rPr>
        <w:rFonts w:hint="default"/>
      </w:rPr>
    </w:lvl>
    <w:lvl w:ilvl="8">
      <w:numFmt w:val="bullet"/>
      <w:lvlText w:val="•"/>
      <w:lvlJc w:val="left"/>
      <w:pPr>
        <w:ind w:left="8820" w:hanging="86"/>
      </w:pPr>
      <w:rPr>
        <w:rFonts w:hint="default"/>
      </w:rPr>
    </w:lvl>
  </w:abstractNum>
  <w:abstractNum w:abstractNumId="4" w15:restartNumberingAfterBreak="0">
    <w:nsid w:val="37462EB4"/>
    <w:multiLevelType w:val="multilevel"/>
    <w:tmpl w:val="EFEE2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2C1487"/>
    <w:multiLevelType w:val="hybridMultilevel"/>
    <w:tmpl w:val="846A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2196E"/>
    <w:multiLevelType w:val="hybridMultilevel"/>
    <w:tmpl w:val="718692F8"/>
    <w:lvl w:ilvl="0" w:tplc="DDDA6D14">
      <w:numFmt w:val="bullet"/>
      <w:lvlText w:val="•"/>
      <w:lvlJc w:val="left"/>
      <w:pPr>
        <w:ind w:left="100" w:hanging="86"/>
      </w:pPr>
      <w:rPr>
        <w:rFonts w:ascii="Times New Roman" w:eastAsia="Times New Roman" w:hAnsi="Times New Roman" w:cs="Times New Roman" w:hint="default"/>
        <w:b w:val="0"/>
        <w:bCs w:val="0"/>
        <w:i w:val="0"/>
        <w:iCs w:val="0"/>
        <w:w w:val="100"/>
        <w:sz w:val="22"/>
        <w:szCs w:val="22"/>
      </w:rPr>
    </w:lvl>
    <w:lvl w:ilvl="1" w:tplc="22D23AAA">
      <w:numFmt w:val="bullet"/>
      <w:lvlText w:val="•"/>
      <w:lvlJc w:val="left"/>
      <w:pPr>
        <w:ind w:left="1190" w:hanging="86"/>
      </w:pPr>
      <w:rPr>
        <w:rFonts w:hint="default"/>
      </w:rPr>
    </w:lvl>
    <w:lvl w:ilvl="2" w:tplc="F948E558">
      <w:numFmt w:val="bullet"/>
      <w:lvlText w:val="•"/>
      <w:lvlJc w:val="left"/>
      <w:pPr>
        <w:ind w:left="2280" w:hanging="86"/>
      </w:pPr>
      <w:rPr>
        <w:rFonts w:hint="default"/>
      </w:rPr>
    </w:lvl>
    <w:lvl w:ilvl="3" w:tplc="27569BAA">
      <w:numFmt w:val="bullet"/>
      <w:lvlText w:val="•"/>
      <w:lvlJc w:val="left"/>
      <w:pPr>
        <w:ind w:left="3370" w:hanging="86"/>
      </w:pPr>
      <w:rPr>
        <w:rFonts w:hint="default"/>
      </w:rPr>
    </w:lvl>
    <w:lvl w:ilvl="4" w:tplc="456222F2">
      <w:numFmt w:val="bullet"/>
      <w:lvlText w:val="•"/>
      <w:lvlJc w:val="left"/>
      <w:pPr>
        <w:ind w:left="4460" w:hanging="86"/>
      </w:pPr>
      <w:rPr>
        <w:rFonts w:hint="default"/>
      </w:rPr>
    </w:lvl>
    <w:lvl w:ilvl="5" w:tplc="0866AA20">
      <w:numFmt w:val="bullet"/>
      <w:lvlText w:val="•"/>
      <w:lvlJc w:val="left"/>
      <w:pPr>
        <w:ind w:left="5550" w:hanging="86"/>
      </w:pPr>
      <w:rPr>
        <w:rFonts w:hint="default"/>
      </w:rPr>
    </w:lvl>
    <w:lvl w:ilvl="6" w:tplc="F8186976">
      <w:numFmt w:val="bullet"/>
      <w:lvlText w:val="•"/>
      <w:lvlJc w:val="left"/>
      <w:pPr>
        <w:ind w:left="6640" w:hanging="86"/>
      </w:pPr>
      <w:rPr>
        <w:rFonts w:hint="default"/>
      </w:rPr>
    </w:lvl>
    <w:lvl w:ilvl="7" w:tplc="2CAC4470">
      <w:numFmt w:val="bullet"/>
      <w:lvlText w:val="•"/>
      <w:lvlJc w:val="left"/>
      <w:pPr>
        <w:ind w:left="7730" w:hanging="86"/>
      </w:pPr>
      <w:rPr>
        <w:rFonts w:hint="default"/>
      </w:rPr>
    </w:lvl>
    <w:lvl w:ilvl="8" w:tplc="EF08846E">
      <w:numFmt w:val="bullet"/>
      <w:lvlText w:val="•"/>
      <w:lvlJc w:val="left"/>
      <w:pPr>
        <w:ind w:left="8820" w:hanging="86"/>
      </w:pPr>
      <w:rPr>
        <w:rFonts w:hint="default"/>
      </w:rPr>
    </w:lvl>
  </w:abstractNum>
  <w:abstractNum w:abstractNumId="7" w15:restartNumberingAfterBreak="0">
    <w:nsid w:val="4243487D"/>
    <w:multiLevelType w:val="hybridMultilevel"/>
    <w:tmpl w:val="5BB8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A0D9B"/>
    <w:multiLevelType w:val="hybridMultilevel"/>
    <w:tmpl w:val="B57E37EC"/>
    <w:lvl w:ilvl="0" w:tplc="97204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2119E8"/>
    <w:multiLevelType w:val="hybridMultilevel"/>
    <w:tmpl w:val="FEB6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A21BA"/>
    <w:multiLevelType w:val="hybridMultilevel"/>
    <w:tmpl w:val="1C44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3F13CC"/>
    <w:multiLevelType w:val="hybridMultilevel"/>
    <w:tmpl w:val="05C6D2E2"/>
    <w:lvl w:ilvl="0" w:tplc="EB0CE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3B1FEE"/>
    <w:multiLevelType w:val="multilevel"/>
    <w:tmpl w:val="3A509B5E"/>
    <w:lvl w:ilvl="0">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6001415">
    <w:abstractNumId w:val="3"/>
  </w:num>
  <w:num w:numId="2" w16cid:durableId="1727219899">
    <w:abstractNumId w:val="0"/>
  </w:num>
  <w:num w:numId="3" w16cid:durableId="826822250">
    <w:abstractNumId w:val="6"/>
  </w:num>
  <w:num w:numId="4" w16cid:durableId="1337881742">
    <w:abstractNumId w:val="10"/>
  </w:num>
  <w:num w:numId="5" w16cid:durableId="1144352536">
    <w:abstractNumId w:val="9"/>
  </w:num>
  <w:num w:numId="6" w16cid:durableId="1068307857">
    <w:abstractNumId w:val="1"/>
  </w:num>
  <w:num w:numId="7" w16cid:durableId="1189876216">
    <w:abstractNumId w:val="11"/>
  </w:num>
  <w:num w:numId="8" w16cid:durableId="1947734939">
    <w:abstractNumId w:val="7"/>
  </w:num>
  <w:num w:numId="9" w16cid:durableId="1044452404">
    <w:abstractNumId w:val="5"/>
  </w:num>
  <w:num w:numId="10" w16cid:durableId="657880878">
    <w:abstractNumId w:val="2"/>
  </w:num>
  <w:num w:numId="11" w16cid:durableId="1729255588">
    <w:abstractNumId w:val="12"/>
  </w:num>
  <w:num w:numId="12" w16cid:durableId="1914315689">
    <w:abstractNumId w:val="8"/>
  </w:num>
  <w:num w:numId="13" w16cid:durableId="1219710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70"/>
  <w:hideSpellingErrors/>
  <w:hideGrammaticalErrors/>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40"/>
    <w:rsid w:val="00006A0C"/>
    <w:rsid w:val="00017356"/>
    <w:rsid w:val="00020926"/>
    <w:rsid w:val="0002463F"/>
    <w:rsid w:val="00027FF5"/>
    <w:rsid w:val="000305E9"/>
    <w:rsid w:val="00032C5E"/>
    <w:rsid w:val="00033686"/>
    <w:rsid w:val="00035C14"/>
    <w:rsid w:val="00040A8F"/>
    <w:rsid w:val="00042CEC"/>
    <w:rsid w:val="000433CC"/>
    <w:rsid w:val="000465A0"/>
    <w:rsid w:val="00051895"/>
    <w:rsid w:val="00051B1E"/>
    <w:rsid w:val="000526D5"/>
    <w:rsid w:val="00052972"/>
    <w:rsid w:val="0006098C"/>
    <w:rsid w:val="00062690"/>
    <w:rsid w:val="00062ED1"/>
    <w:rsid w:val="00063817"/>
    <w:rsid w:val="00071CB3"/>
    <w:rsid w:val="000729CA"/>
    <w:rsid w:val="00073909"/>
    <w:rsid w:val="000808CF"/>
    <w:rsid w:val="00081ADC"/>
    <w:rsid w:val="00084CDB"/>
    <w:rsid w:val="000862D0"/>
    <w:rsid w:val="000873EE"/>
    <w:rsid w:val="000877DC"/>
    <w:rsid w:val="0009071D"/>
    <w:rsid w:val="00093DDD"/>
    <w:rsid w:val="0009640B"/>
    <w:rsid w:val="0009704C"/>
    <w:rsid w:val="000A0E23"/>
    <w:rsid w:val="000A66BB"/>
    <w:rsid w:val="000A6B60"/>
    <w:rsid w:val="000B5C35"/>
    <w:rsid w:val="000C3572"/>
    <w:rsid w:val="000C4767"/>
    <w:rsid w:val="000C476B"/>
    <w:rsid w:val="000D1CEC"/>
    <w:rsid w:val="000D2CDA"/>
    <w:rsid w:val="000D69DD"/>
    <w:rsid w:val="000E3C9E"/>
    <w:rsid w:val="000E6E86"/>
    <w:rsid w:val="000F36F1"/>
    <w:rsid w:val="000F4EDA"/>
    <w:rsid w:val="00101B94"/>
    <w:rsid w:val="00104DA6"/>
    <w:rsid w:val="00105BAA"/>
    <w:rsid w:val="00111485"/>
    <w:rsid w:val="00115FB9"/>
    <w:rsid w:val="001163CF"/>
    <w:rsid w:val="00121AD0"/>
    <w:rsid w:val="0012330A"/>
    <w:rsid w:val="00127AC9"/>
    <w:rsid w:val="00130813"/>
    <w:rsid w:val="00130EF4"/>
    <w:rsid w:val="001407EF"/>
    <w:rsid w:val="00140DEA"/>
    <w:rsid w:val="00144204"/>
    <w:rsid w:val="00145F74"/>
    <w:rsid w:val="00150B67"/>
    <w:rsid w:val="0016252E"/>
    <w:rsid w:val="00162858"/>
    <w:rsid w:val="00165293"/>
    <w:rsid w:val="001656FE"/>
    <w:rsid w:val="001664E8"/>
    <w:rsid w:val="0017014E"/>
    <w:rsid w:val="00170B8F"/>
    <w:rsid w:val="00171BCC"/>
    <w:rsid w:val="00174026"/>
    <w:rsid w:val="00177E8C"/>
    <w:rsid w:val="00193151"/>
    <w:rsid w:val="00197103"/>
    <w:rsid w:val="001A31EA"/>
    <w:rsid w:val="001A46A9"/>
    <w:rsid w:val="001A52FD"/>
    <w:rsid w:val="001B01D7"/>
    <w:rsid w:val="001C252E"/>
    <w:rsid w:val="001C3A21"/>
    <w:rsid w:val="001C4163"/>
    <w:rsid w:val="001C430D"/>
    <w:rsid w:val="001C5941"/>
    <w:rsid w:val="001D0FA1"/>
    <w:rsid w:val="001D1D4F"/>
    <w:rsid w:val="001D45EB"/>
    <w:rsid w:val="001D526C"/>
    <w:rsid w:val="001D6203"/>
    <w:rsid w:val="001D6FA5"/>
    <w:rsid w:val="001E1F1D"/>
    <w:rsid w:val="001E22A5"/>
    <w:rsid w:val="001E2BAA"/>
    <w:rsid w:val="001E301C"/>
    <w:rsid w:val="001E3879"/>
    <w:rsid w:val="001F5EAE"/>
    <w:rsid w:val="001F6924"/>
    <w:rsid w:val="00201753"/>
    <w:rsid w:val="00205341"/>
    <w:rsid w:val="002059FD"/>
    <w:rsid w:val="00210E57"/>
    <w:rsid w:val="002146E2"/>
    <w:rsid w:val="00214ABA"/>
    <w:rsid w:val="00214C27"/>
    <w:rsid w:val="0021705C"/>
    <w:rsid w:val="00223C40"/>
    <w:rsid w:val="00234708"/>
    <w:rsid w:val="002352CC"/>
    <w:rsid w:val="00237F74"/>
    <w:rsid w:val="002426E5"/>
    <w:rsid w:val="002477B3"/>
    <w:rsid w:val="00253583"/>
    <w:rsid w:val="00253748"/>
    <w:rsid w:val="002546D6"/>
    <w:rsid w:val="00254CDD"/>
    <w:rsid w:val="002632E0"/>
    <w:rsid w:val="00263FB1"/>
    <w:rsid w:val="002669A3"/>
    <w:rsid w:val="00271367"/>
    <w:rsid w:val="0027578E"/>
    <w:rsid w:val="0027647E"/>
    <w:rsid w:val="002766D1"/>
    <w:rsid w:val="00276EAC"/>
    <w:rsid w:val="00282467"/>
    <w:rsid w:val="00283C4A"/>
    <w:rsid w:val="00285640"/>
    <w:rsid w:val="00287EE1"/>
    <w:rsid w:val="002934A4"/>
    <w:rsid w:val="002936CA"/>
    <w:rsid w:val="00294182"/>
    <w:rsid w:val="002A3814"/>
    <w:rsid w:val="002A43BE"/>
    <w:rsid w:val="002A4BD6"/>
    <w:rsid w:val="002A593C"/>
    <w:rsid w:val="002B1974"/>
    <w:rsid w:val="002C3CC3"/>
    <w:rsid w:val="002C67EE"/>
    <w:rsid w:val="002C6EBD"/>
    <w:rsid w:val="002D42B7"/>
    <w:rsid w:val="002E153A"/>
    <w:rsid w:val="002E1B54"/>
    <w:rsid w:val="002E6194"/>
    <w:rsid w:val="002F0EFD"/>
    <w:rsid w:val="00305B22"/>
    <w:rsid w:val="00306AF6"/>
    <w:rsid w:val="0031270F"/>
    <w:rsid w:val="00312916"/>
    <w:rsid w:val="00314111"/>
    <w:rsid w:val="0031605A"/>
    <w:rsid w:val="00317CDD"/>
    <w:rsid w:val="00320B9D"/>
    <w:rsid w:val="00322439"/>
    <w:rsid w:val="00323462"/>
    <w:rsid w:val="003247C4"/>
    <w:rsid w:val="00324D61"/>
    <w:rsid w:val="00325AEE"/>
    <w:rsid w:val="0033661B"/>
    <w:rsid w:val="00343753"/>
    <w:rsid w:val="00344DC1"/>
    <w:rsid w:val="00345C99"/>
    <w:rsid w:val="003473D9"/>
    <w:rsid w:val="00360E3E"/>
    <w:rsid w:val="003615B4"/>
    <w:rsid w:val="00363A22"/>
    <w:rsid w:val="00363EA6"/>
    <w:rsid w:val="00370162"/>
    <w:rsid w:val="00372E7B"/>
    <w:rsid w:val="003741C1"/>
    <w:rsid w:val="00374BFB"/>
    <w:rsid w:val="00375DB6"/>
    <w:rsid w:val="00376983"/>
    <w:rsid w:val="00376F6E"/>
    <w:rsid w:val="0037792D"/>
    <w:rsid w:val="00377CE5"/>
    <w:rsid w:val="0038009B"/>
    <w:rsid w:val="00380EE0"/>
    <w:rsid w:val="003821F5"/>
    <w:rsid w:val="003829FE"/>
    <w:rsid w:val="00383648"/>
    <w:rsid w:val="00384098"/>
    <w:rsid w:val="00385083"/>
    <w:rsid w:val="003A1919"/>
    <w:rsid w:val="003A3538"/>
    <w:rsid w:val="003C03B7"/>
    <w:rsid w:val="003C0AFC"/>
    <w:rsid w:val="003C2042"/>
    <w:rsid w:val="003C3D4E"/>
    <w:rsid w:val="003D1B5B"/>
    <w:rsid w:val="003D1FF5"/>
    <w:rsid w:val="003D4482"/>
    <w:rsid w:val="003E06B5"/>
    <w:rsid w:val="003F01F7"/>
    <w:rsid w:val="003F0BE8"/>
    <w:rsid w:val="003F66CE"/>
    <w:rsid w:val="00412600"/>
    <w:rsid w:val="0041547B"/>
    <w:rsid w:val="00416DD2"/>
    <w:rsid w:val="00423B94"/>
    <w:rsid w:val="00426346"/>
    <w:rsid w:val="004304EC"/>
    <w:rsid w:val="00430F66"/>
    <w:rsid w:val="00443621"/>
    <w:rsid w:val="00450A88"/>
    <w:rsid w:val="0046051A"/>
    <w:rsid w:val="00463868"/>
    <w:rsid w:val="004701ED"/>
    <w:rsid w:val="0047337B"/>
    <w:rsid w:val="00484ADD"/>
    <w:rsid w:val="004930F6"/>
    <w:rsid w:val="004A4672"/>
    <w:rsid w:val="004A69D1"/>
    <w:rsid w:val="004B0738"/>
    <w:rsid w:val="004B3964"/>
    <w:rsid w:val="004B5F55"/>
    <w:rsid w:val="004B74A1"/>
    <w:rsid w:val="004C1689"/>
    <w:rsid w:val="004C59BA"/>
    <w:rsid w:val="004C6033"/>
    <w:rsid w:val="004C7040"/>
    <w:rsid w:val="004D0924"/>
    <w:rsid w:val="004D5B88"/>
    <w:rsid w:val="004E69BB"/>
    <w:rsid w:val="004F0A4A"/>
    <w:rsid w:val="004F1DFF"/>
    <w:rsid w:val="004F4830"/>
    <w:rsid w:val="004F5C17"/>
    <w:rsid w:val="004F5EC8"/>
    <w:rsid w:val="004F63B2"/>
    <w:rsid w:val="004F68EF"/>
    <w:rsid w:val="005009AA"/>
    <w:rsid w:val="00500CBE"/>
    <w:rsid w:val="00504F5B"/>
    <w:rsid w:val="0051215A"/>
    <w:rsid w:val="00520162"/>
    <w:rsid w:val="00522362"/>
    <w:rsid w:val="0052290D"/>
    <w:rsid w:val="00524A93"/>
    <w:rsid w:val="00540C34"/>
    <w:rsid w:val="00544BFB"/>
    <w:rsid w:val="005473A2"/>
    <w:rsid w:val="005508AE"/>
    <w:rsid w:val="005537D6"/>
    <w:rsid w:val="00564B07"/>
    <w:rsid w:val="0056523D"/>
    <w:rsid w:val="00566D51"/>
    <w:rsid w:val="0058066F"/>
    <w:rsid w:val="00580C62"/>
    <w:rsid w:val="00582330"/>
    <w:rsid w:val="005928FC"/>
    <w:rsid w:val="005948FF"/>
    <w:rsid w:val="00594E9A"/>
    <w:rsid w:val="0059598E"/>
    <w:rsid w:val="00597992"/>
    <w:rsid w:val="005A1763"/>
    <w:rsid w:val="005A2AA7"/>
    <w:rsid w:val="005A42E4"/>
    <w:rsid w:val="005A6376"/>
    <w:rsid w:val="005A65C2"/>
    <w:rsid w:val="005A6678"/>
    <w:rsid w:val="005A73E1"/>
    <w:rsid w:val="005B51BF"/>
    <w:rsid w:val="005B5822"/>
    <w:rsid w:val="005C0609"/>
    <w:rsid w:val="005C4624"/>
    <w:rsid w:val="005C67A6"/>
    <w:rsid w:val="005D2BCE"/>
    <w:rsid w:val="005D700B"/>
    <w:rsid w:val="005E62F3"/>
    <w:rsid w:val="005F0D4F"/>
    <w:rsid w:val="005F1822"/>
    <w:rsid w:val="005F2308"/>
    <w:rsid w:val="005F279C"/>
    <w:rsid w:val="005F2D25"/>
    <w:rsid w:val="005F7A43"/>
    <w:rsid w:val="005F7EE1"/>
    <w:rsid w:val="0060377A"/>
    <w:rsid w:val="006048BA"/>
    <w:rsid w:val="006048F1"/>
    <w:rsid w:val="00616CA5"/>
    <w:rsid w:val="006176D7"/>
    <w:rsid w:val="006233AC"/>
    <w:rsid w:val="0062455D"/>
    <w:rsid w:val="00625A5A"/>
    <w:rsid w:val="00630895"/>
    <w:rsid w:val="00640EBB"/>
    <w:rsid w:val="006438ED"/>
    <w:rsid w:val="0064625A"/>
    <w:rsid w:val="0065196E"/>
    <w:rsid w:val="00663F07"/>
    <w:rsid w:val="00664C92"/>
    <w:rsid w:val="00665386"/>
    <w:rsid w:val="0066591E"/>
    <w:rsid w:val="00670037"/>
    <w:rsid w:val="006824F1"/>
    <w:rsid w:val="00686B55"/>
    <w:rsid w:val="0068776B"/>
    <w:rsid w:val="00687C8E"/>
    <w:rsid w:val="006902A7"/>
    <w:rsid w:val="00691DDF"/>
    <w:rsid w:val="00692584"/>
    <w:rsid w:val="006A0815"/>
    <w:rsid w:val="006A1107"/>
    <w:rsid w:val="006A5462"/>
    <w:rsid w:val="006A600B"/>
    <w:rsid w:val="006B37B0"/>
    <w:rsid w:val="006B41A0"/>
    <w:rsid w:val="006C4193"/>
    <w:rsid w:val="006C4A2B"/>
    <w:rsid w:val="006C7765"/>
    <w:rsid w:val="006D0A9C"/>
    <w:rsid w:val="006D36FA"/>
    <w:rsid w:val="006D467B"/>
    <w:rsid w:val="006D596E"/>
    <w:rsid w:val="006D6DFA"/>
    <w:rsid w:val="006E0742"/>
    <w:rsid w:val="006F05CD"/>
    <w:rsid w:val="006F3421"/>
    <w:rsid w:val="006F4802"/>
    <w:rsid w:val="006F5F3B"/>
    <w:rsid w:val="007027CD"/>
    <w:rsid w:val="00711269"/>
    <w:rsid w:val="00717B14"/>
    <w:rsid w:val="007222B3"/>
    <w:rsid w:val="00722C71"/>
    <w:rsid w:val="00723FEA"/>
    <w:rsid w:val="00725F1E"/>
    <w:rsid w:val="007361BD"/>
    <w:rsid w:val="007424A1"/>
    <w:rsid w:val="00745797"/>
    <w:rsid w:val="00746BA4"/>
    <w:rsid w:val="00754110"/>
    <w:rsid w:val="0075582A"/>
    <w:rsid w:val="00756614"/>
    <w:rsid w:val="00760013"/>
    <w:rsid w:val="00765FC3"/>
    <w:rsid w:val="007702DD"/>
    <w:rsid w:val="00782388"/>
    <w:rsid w:val="0078505C"/>
    <w:rsid w:val="00786B7B"/>
    <w:rsid w:val="0079080E"/>
    <w:rsid w:val="0079349B"/>
    <w:rsid w:val="007935DD"/>
    <w:rsid w:val="00795ABD"/>
    <w:rsid w:val="00796471"/>
    <w:rsid w:val="0079684B"/>
    <w:rsid w:val="00797303"/>
    <w:rsid w:val="007A0A7D"/>
    <w:rsid w:val="007A260E"/>
    <w:rsid w:val="007A672E"/>
    <w:rsid w:val="007A79C1"/>
    <w:rsid w:val="007B3514"/>
    <w:rsid w:val="007B3D54"/>
    <w:rsid w:val="007B3EA1"/>
    <w:rsid w:val="007B401B"/>
    <w:rsid w:val="007B4DF8"/>
    <w:rsid w:val="007C0400"/>
    <w:rsid w:val="007C0EA9"/>
    <w:rsid w:val="007C4AE4"/>
    <w:rsid w:val="007C6308"/>
    <w:rsid w:val="007C753E"/>
    <w:rsid w:val="007C7641"/>
    <w:rsid w:val="007D0890"/>
    <w:rsid w:val="007D1B55"/>
    <w:rsid w:val="007E02F1"/>
    <w:rsid w:val="007E1407"/>
    <w:rsid w:val="007E1938"/>
    <w:rsid w:val="007E2036"/>
    <w:rsid w:val="007E2584"/>
    <w:rsid w:val="007F2F6E"/>
    <w:rsid w:val="007F4A58"/>
    <w:rsid w:val="007F5291"/>
    <w:rsid w:val="00803932"/>
    <w:rsid w:val="00803CBE"/>
    <w:rsid w:val="00804FA7"/>
    <w:rsid w:val="00811173"/>
    <w:rsid w:val="00815A89"/>
    <w:rsid w:val="00823116"/>
    <w:rsid w:val="00826F00"/>
    <w:rsid w:val="00830BF6"/>
    <w:rsid w:val="00831523"/>
    <w:rsid w:val="00834C75"/>
    <w:rsid w:val="008367A2"/>
    <w:rsid w:val="0084130C"/>
    <w:rsid w:val="008461D8"/>
    <w:rsid w:val="00846313"/>
    <w:rsid w:val="00850249"/>
    <w:rsid w:val="00853056"/>
    <w:rsid w:val="008552FB"/>
    <w:rsid w:val="00860725"/>
    <w:rsid w:val="00861D89"/>
    <w:rsid w:val="00865C43"/>
    <w:rsid w:val="00866A89"/>
    <w:rsid w:val="00872A80"/>
    <w:rsid w:val="00877013"/>
    <w:rsid w:val="00883252"/>
    <w:rsid w:val="00887DB1"/>
    <w:rsid w:val="00890E59"/>
    <w:rsid w:val="00893087"/>
    <w:rsid w:val="008952DE"/>
    <w:rsid w:val="00896AB7"/>
    <w:rsid w:val="008A259A"/>
    <w:rsid w:val="008A2B1C"/>
    <w:rsid w:val="008A52DE"/>
    <w:rsid w:val="008B4765"/>
    <w:rsid w:val="008B4C85"/>
    <w:rsid w:val="008B671A"/>
    <w:rsid w:val="008C03B3"/>
    <w:rsid w:val="008C2358"/>
    <w:rsid w:val="008C26D4"/>
    <w:rsid w:val="008C2839"/>
    <w:rsid w:val="008C3CFB"/>
    <w:rsid w:val="008C44B3"/>
    <w:rsid w:val="008C64E0"/>
    <w:rsid w:val="008C6766"/>
    <w:rsid w:val="008C69D2"/>
    <w:rsid w:val="008D13CF"/>
    <w:rsid w:val="008D5902"/>
    <w:rsid w:val="008E6595"/>
    <w:rsid w:val="008E6745"/>
    <w:rsid w:val="008F252D"/>
    <w:rsid w:val="008F74E0"/>
    <w:rsid w:val="008F7AF6"/>
    <w:rsid w:val="009005EA"/>
    <w:rsid w:val="00900622"/>
    <w:rsid w:val="00900628"/>
    <w:rsid w:val="00900FB0"/>
    <w:rsid w:val="00903F66"/>
    <w:rsid w:val="00905643"/>
    <w:rsid w:val="009166F1"/>
    <w:rsid w:val="0091734D"/>
    <w:rsid w:val="00920FFC"/>
    <w:rsid w:val="0092349B"/>
    <w:rsid w:val="00926400"/>
    <w:rsid w:val="00927701"/>
    <w:rsid w:val="00932B10"/>
    <w:rsid w:val="00940C40"/>
    <w:rsid w:val="00940DD8"/>
    <w:rsid w:val="009509C6"/>
    <w:rsid w:val="00953A56"/>
    <w:rsid w:val="009541D9"/>
    <w:rsid w:val="00961CE0"/>
    <w:rsid w:val="009639E7"/>
    <w:rsid w:val="0096749B"/>
    <w:rsid w:val="00970E2F"/>
    <w:rsid w:val="00970E86"/>
    <w:rsid w:val="00972E89"/>
    <w:rsid w:val="009734C1"/>
    <w:rsid w:val="00974AFA"/>
    <w:rsid w:val="009756FA"/>
    <w:rsid w:val="0098483F"/>
    <w:rsid w:val="00984C48"/>
    <w:rsid w:val="009855D4"/>
    <w:rsid w:val="0099032D"/>
    <w:rsid w:val="009A0E46"/>
    <w:rsid w:val="009B09CA"/>
    <w:rsid w:val="009B0D3B"/>
    <w:rsid w:val="009B3562"/>
    <w:rsid w:val="009B3DD8"/>
    <w:rsid w:val="009B3F52"/>
    <w:rsid w:val="009B5406"/>
    <w:rsid w:val="009C3740"/>
    <w:rsid w:val="009C47F0"/>
    <w:rsid w:val="009C5E92"/>
    <w:rsid w:val="009C71A6"/>
    <w:rsid w:val="009D143B"/>
    <w:rsid w:val="009D43B5"/>
    <w:rsid w:val="009D7977"/>
    <w:rsid w:val="009D7C50"/>
    <w:rsid w:val="009E0709"/>
    <w:rsid w:val="009E3BAA"/>
    <w:rsid w:val="009E6497"/>
    <w:rsid w:val="009F61EF"/>
    <w:rsid w:val="00A0022C"/>
    <w:rsid w:val="00A00DFA"/>
    <w:rsid w:val="00A0278B"/>
    <w:rsid w:val="00A04265"/>
    <w:rsid w:val="00A061F7"/>
    <w:rsid w:val="00A06E06"/>
    <w:rsid w:val="00A07264"/>
    <w:rsid w:val="00A103FA"/>
    <w:rsid w:val="00A11476"/>
    <w:rsid w:val="00A11676"/>
    <w:rsid w:val="00A1462E"/>
    <w:rsid w:val="00A239D6"/>
    <w:rsid w:val="00A24D57"/>
    <w:rsid w:val="00A304B2"/>
    <w:rsid w:val="00A338AF"/>
    <w:rsid w:val="00A36BCA"/>
    <w:rsid w:val="00A40E84"/>
    <w:rsid w:val="00A433C1"/>
    <w:rsid w:val="00A437B2"/>
    <w:rsid w:val="00A446FE"/>
    <w:rsid w:val="00A5068A"/>
    <w:rsid w:val="00A50EFB"/>
    <w:rsid w:val="00A51B1B"/>
    <w:rsid w:val="00A527DA"/>
    <w:rsid w:val="00A538FE"/>
    <w:rsid w:val="00A54492"/>
    <w:rsid w:val="00A627C7"/>
    <w:rsid w:val="00A72036"/>
    <w:rsid w:val="00A72C3F"/>
    <w:rsid w:val="00A75BD3"/>
    <w:rsid w:val="00A7768B"/>
    <w:rsid w:val="00A84263"/>
    <w:rsid w:val="00A86C51"/>
    <w:rsid w:val="00A90F1F"/>
    <w:rsid w:val="00A9347C"/>
    <w:rsid w:val="00A96A57"/>
    <w:rsid w:val="00AA29D3"/>
    <w:rsid w:val="00AA3F18"/>
    <w:rsid w:val="00AA5B53"/>
    <w:rsid w:val="00AC1871"/>
    <w:rsid w:val="00AC2752"/>
    <w:rsid w:val="00AC3FF0"/>
    <w:rsid w:val="00AC4319"/>
    <w:rsid w:val="00AC5C08"/>
    <w:rsid w:val="00AD1680"/>
    <w:rsid w:val="00AD7ABE"/>
    <w:rsid w:val="00AE7705"/>
    <w:rsid w:val="00AF011D"/>
    <w:rsid w:val="00AF58A2"/>
    <w:rsid w:val="00B00B73"/>
    <w:rsid w:val="00B028FC"/>
    <w:rsid w:val="00B03BED"/>
    <w:rsid w:val="00B05BD1"/>
    <w:rsid w:val="00B07257"/>
    <w:rsid w:val="00B10C3B"/>
    <w:rsid w:val="00B11736"/>
    <w:rsid w:val="00B152BC"/>
    <w:rsid w:val="00B168E2"/>
    <w:rsid w:val="00B16C6B"/>
    <w:rsid w:val="00B21C88"/>
    <w:rsid w:val="00B241A5"/>
    <w:rsid w:val="00B2778A"/>
    <w:rsid w:val="00B30031"/>
    <w:rsid w:val="00B34C60"/>
    <w:rsid w:val="00B36D90"/>
    <w:rsid w:val="00B45E94"/>
    <w:rsid w:val="00B47985"/>
    <w:rsid w:val="00B528F0"/>
    <w:rsid w:val="00B53B19"/>
    <w:rsid w:val="00B5690A"/>
    <w:rsid w:val="00B57589"/>
    <w:rsid w:val="00B615BC"/>
    <w:rsid w:val="00B6404C"/>
    <w:rsid w:val="00B64FDA"/>
    <w:rsid w:val="00B65C15"/>
    <w:rsid w:val="00B705B0"/>
    <w:rsid w:val="00B71A3F"/>
    <w:rsid w:val="00B769E0"/>
    <w:rsid w:val="00B87190"/>
    <w:rsid w:val="00B8723A"/>
    <w:rsid w:val="00B96D71"/>
    <w:rsid w:val="00BA0546"/>
    <w:rsid w:val="00BB0AD1"/>
    <w:rsid w:val="00BB1AFE"/>
    <w:rsid w:val="00BB2D94"/>
    <w:rsid w:val="00BB6387"/>
    <w:rsid w:val="00BC070F"/>
    <w:rsid w:val="00BC4EBD"/>
    <w:rsid w:val="00BC508F"/>
    <w:rsid w:val="00BD0A0A"/>
    <w:rsid w:val="00BD1FE3"/>
    <w:rsid w:val="00BD4F21"/>
    <w:rsid w:val="00BD6ED2"/>
    <w:rsid w:val="00BE2C1E"/>
    <w:rsid w:val="00BE3B42"/>
    <w:rsid w:val="00BE44F5"/>
    <w:rsid w:val="00BF2055"/>
    <w:rsid w:val="00BF3C67"/>
    <w:rsid w:val="00BF3C93"/>
    <w:rsid w:val="00C01F67"/>
    <w:rsid w:val="00C05BCC"/>
    <w:rsid w:val="00C05F24"/>
    <w:rsid w:val="00C07142"/>
    <w:rsid w:val="00C12F8F"/>
    <w:rsid w:val="00C142EF"/>
    <w:rsid w:val="00C16960"/>
    <w:rsid w:val="00C16EBA"/>
    <w:rsid w:val="00C1706F"/>
    <w:rsid w:val="00C213FB"/>
    <w:rsid w:val="00C21922"/>
    <w:rsid w:val="00C232D6"/>
    <w:rsid w:val="00C25B18"/>
    <w:rsid w:val="00C27A81"/>
    <w:rsid w:val="00C318EE"/>
    <w:rsid w:val="00C34807"/>
    <w:rsid w:val="00C354EA"/>
    <w:rsid w:val="00C40C80"/>
    <w:rsid w:val="00C5247D"/>
    <w:rsid w:val="00C625A9"/>
    <w:rsid w:val="00C72B44"/>
    <w:rsid w:val="00C75DBE"/>
    <w:rsid w:val="00C767CE"/>
    <w:rsid w:val="00C833A0"/>
    <w:rsid w:val="00C84E49"/>
    <w:rsid w:val="00C87949"/>
    <w:rsid w:val="00C87980"/>
    <w:rsid w:val="00C9022E"/>
    <w:rsid w:val="00C935B8"/>
    <w:rsid w:val="00C94DAB"/>
    <w:rsid w:val="00C95FA5"/>
    <w:rsid w:val="00CA186F"/>
    <w:rsid w:val="00CA5BE8"/>
    <w:rsid w:val="00CB037C"/>
    <w:rsid w:val="00CB1839"/>
    <w:rsid w:val="00CC0489"/>
    <w:rsid w:val="00CC5092"/>
    <w:rsid w:val="00CC58E6"/>
    <w:rsid w:val="00CD166A"/>
    <w:rsid w:val="00CD17AE"/>
    <w:rsid w:val="00CD2A60"/>
    <w:rsid w:val="00CD3FCD"/>
    <w:rsid w:val="00CE2D91"/>
    <w:rsid w:val="00CE4CCD"/>
    <w:rsid w:val="00CE4D38"/>
    <w:rsid w:val="00CE5D49"/>
    <w:rsid w:val="00CE7385"/>
    <w:rsid w:val="00CF446A"/>
    <w:rsid w:val="00CF7203"/>
    <w:rsid w:val="00D02362"/>
    <w:rsid w:val="00D0306C"/>
    <w:rsid w:val="00D067FC"/>
    <w:rsid w:val="00D06F59"/>
    <w:rsid w:val="00D1167C"/>
    <w:rsid w:val="00D124A1"/>
    <w:rsid w:val="00D16A48"/>
    <w:rsid w:val="00D1799E"/>
    <w:rsid w:val="00D231A1"/>
    <w:rsid w:val="00D23642"/>
    <w:rsid w:val="00D24162"/>
    <w:rsid w:val="00D55F37"/>
    <w:rsid w:val="00D571E8"/>
    <w:rsid w:val="00D57987"/>
    <w:rsid w:val="00D57EA1"/>
    <w:rsid w:val="00D6079D"/>
    <w:rsid w:val="00D61225"/>
    <w:rsid w:val="00D62886"/>
    <w:rsid w:val="00D656F7"/>
    <w:rsid w:val="00D67357"/>
    <w:rsid w:val="00D700E6"/>
    <w:rsid w:val="00D7322A"/>
    <w:rsid w:val="00D741BA"/>
    <w:rsid w:val="00D75789"/>
    <w:rsid w:val="00D87706"/>
    <w:rsid w:val="00D9094A"/>
    <w:rsid w:val="00D911D4"/>
    <w:rsid w:val="00D924E4"/>
    <w:rsid w:val="00DA180C"/>
    <w:rsid w:val="00DA19EC"/>
    <w:rsid w:val="00DA2B03"/>
    <w:rsid w:val="00DA6ECF"/>
    <w:rsid w:val="00DB788C"/>
    <w:rsid w:val="00DC2792"/>
    <w:rsid w:val="00DC3951"/>
    <w:rsid w:val="00DC42F4"/>
    <w:rsid w:val="00DC6E04"/>
    <w:rsid w:val="00DD03ED"/>
    <w:rsid w:val="00DD19D1"/>
    <w:rsid w:val="00DD27E4"/>
    <w:rsid w:val="00DD4F97"/>
    <w:rsid w:val="00DD6960"/>
    <w:rsid w:val="00DE313C"/>
    <w:rsid w:val="00DE3C28"/>
    <w:rsid w:val="00DE76DF"/>
    <w:rsid w:val="00DF014E"/>
    <w:rsid w:val="00E07C3E"/>
    <w:rsid w:val="00E10966"/>
    <w:rsid w:val="00E111BF"/>
    <w:rsid w:val="00E1324C"/>
    <w:rsid w:val="00E136A4"/>
    <w:rsid w:val="00E13930"/>
    <w:rsid w:val="00E15A80"/>
    <w:rsid w:val="00E21C89"/>
    <w:rsid w:val="00E27F08"/>
    <w:rsid w:val="00E31ACB"/>
    <w:rsid w:val="00E43C18"/>
    <w:rsid w:val="00E53217"/>
    <w:rsid w:val="00E56B15"/>
    <w:rsid w:val="00E56EAD"/>
    <w:rsid w:val="00E605EA"/>
    <w:rsid w:val="00E71614"/>
    <w:rsid w:val="00E7250C"/>
    <w:rsid w:val="00E7440C"/>
    <w:rsid w:val="00E76D64"/>
    <w:rsid w:val="00E7765B"/>
    <w:rsid w:val="00E80190"/>
    <w:rsid w:val="00E91077"/>
    <w:rsid w:val="00E93641"/>
    <w:rsid w:val="00E96484"/>
    <w:rsid w:val="00EA0051"/>
    <w:rsid w:val="00EA2333"/>
    <w:rsid w:val="00EA38C4"/>
    <w:rsid w:val="00EB0B4D"/>
    <w:rsid w:val="00EB0C6D"/>
    <w:rsid w:val="00EB30CE"/>
    <w:rsid w:val="00EB6751"/>
    <w:rsid w:val="00EC663E"/>
    <w:rsid w:val="00ED1436"/>
    <w:rsid w:val="00ED534D"/>
    <w:rsid w:val="00EE1582"/>
    <w:rsid w:val="00EE766E"/>
    <w:rsid w:val="00EE7F6B"/>
    <w:rsid w:val="00EF374F"/>
    <w:rsid w:val="00EF68DB"/>
    <w:rsid w:val="00EF7060"/>
    <w:rsid w:val="00F029DF"/>
    <w:rsid w:val="00F03856"/>
    <w:rsid w:val="00F0401E"/>
    <w:rsid w:val="00F07F60"/>
    <w:rsid w:val="00F213A9"/>
    <w:rsid w:val="00F22E21"/>
    <w:rsid w:val="00F24F03"/>
    <w:rsid w:val="00F266C4"/>
    <w:rsid w:val="00F33791"/>
    <w:rsid w:val="00F33FFC"/>
    <w:rsid w:val="00F3530C"/>
    <w:rsid w:val="00F37353"/>
    <w:rsid w:val="00F37698"/>
    <w:rsid w:val="00F37A85"/>
    <w:rsid w:val="00F41D4F"/>
    <w:rsid w:val="00F50514"/>
    <w:rsid w:val="00F61249"/>
    <w:rsid w:val="00F7425C"/>
    <w:rsid w:val="00F830E4"/>
    <w:rsid w:val="00F8604B"/>
    <w:rsid w:val="00F929C1"/>
    <w:rsid w:val="00F9362F"/>
    <w:rsid w:val="00FA1DAF"/>
    <w:rsid w:val="00FA3C71"/>
    <w:rsid w:val="00FB3BB3"/>
    <w:rsid w:val="00FB5766"/>
    <w:rsid w:val="00FB6A58"/>
    <w:rsid w:val="00FC1078"/>
    <w:rsid w:val="00FC2D5A"/>
    <w:rsid w:val="00FC4220"/>
    <w:rsid w:val="00FC465B"/>
    <w:rsid w:val="00FC737C"/>
    <w:rsid w:val="00FD1D02"/>
    <w:rsid w:val="00FE1676"/>
    <w:rsid w:val="00FF24C4"/>
    <w:rsid w:val="00FF3459"/>
    <w:rsid w:val="00FF5B9E"/>
    <w:rsid w:val="00FF7F49"/>
    <w:rsid w:val="6D83B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CB2DE"/>
  <w15:docId w15:val="{CF5BBCFE-B675-1A4C-B46E-597FABAF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087"/>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widowControl w:val="0"/>
      <w:autoSpaceDE w:val="0"/>
      <w:autoSpaceDN w:val="0"/>
      <w:ind w:left="100"/>
      <w:outlineLvl w:val="0"/>
    </w:pPr>
    <w:rPr>
      <w:b/>
      <w:bCs/>
    </w:rPr>
  </w:style>
  <w:style w:type="paragraph" w:styleId="Heading2">
    <w:name w:val="heading 2"/>
    <w:basedOn w:val="Normal"/>
    <w:next w:val="Normal"/>
    <w:link w:val="Heading2Char"/>
    <w:uiPriority w:val="9"/>
    <w:semiHidden/>
    <w:unhideWhenUsed/>
    <w:qFormat/>
    <w:rsid w:val="008E6745"/>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A36BC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84C4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style>
  <w:style w:type="paragraph" w:styleId="Title">
    <w:name w:val="Title"/>
    <w:basedOn w:val="Normal"/>
    <w:uiPriority w:val="10"/>
    <w:qFormat/>
    <w:pPr>
      <w:widowControl w:val="0"/>
      <w:autoSpaceDE w:val="0"/>
      <w:autoSpaceDN w:val="0"/>
      <w:spacing w:before="29"/>
      <w:ind w:left="3473" w:right="3473"/>
      <w:jc w:val="center"/>
    </w:pPr>
    <w:rPr>
      <w:b/>
      <w:bCs/>
      <w:sz w:val="32"/>
      <w:szCs w:val="32"/>
    </w:rPr>
  </w:style>
  <w:style w:type="paragraph" w:styleId="ListParagraph">
    <w:name w:val="List Paragraph"/>
    <w:basedOn w:val="Normal"/>
    <w:uiPriority w:val="1"/>
    <w:qFormat/>
    <w:pPr>
      <w:widowControl w:val="0"/>
      <w:autoSpaceDE w:val="0"/>
      <w:autoSpaceDN w:val="0"/>
      <w:ind w:left="100"/>
    </w:pPr>
    <w:rPr>
      <w:sz w:val="22"/>
      <w:szCs w:val="22"/>
    </w:rPr>
  </w:style>
  <w:style w:type="paragraph" w:customStyle="1" w:styleId="TableParagraph">
    <w:name w:val="Table Paragraph"/>
    <w:basedOn w:val="Normal"/>
    <w:uiPriority w:val="1"/>
    <w:qFormat/>
    <w:pPr>
      <w:widowControl w:val="0"/>
      <w:autoSpaceDE w:val="0"/>
      <w:autoSpaceDN w:val="0"/>
    </w:pPr>
    <w:rPr>
      <w:sz w:val="22"/>
      <w:szCs w:val="22"/>
    </w:rPr>
  </w:style>
  <w:style w:type="character" w:styleId="Hyperlink">
    <w:name w:val="Hyperlink"/>
    <w:basedOn w:val="DefaultParagraphFont"/>
    <w:uiPriority w:val="99"/>
    <w:unhideWhenUsed/>
    <w:rsid w:val="0098483F"/>
    <w:rPr>
      <w:color w:val="0000FF" w:themeColor="hyperlink"/>
      <w:u w:val="single"/>
    </w:rPr>
  </w:style>
  <w:style w:type="character" w:styleId="UnresolvedMention">
    <w:name w:val="Unresolved Mention"/>
    <w:basedOn w:val="DefaultParagraphFont"/>
    <w:uiPriority w:val="99"/>
    <w:semiHidden/>
    <w:unhideWhenUsed/>
    <w:rsid w:val="0098483F"/>
    <w:rPr>
      <w:color w:val="605E5C"/>
      <w:shd w:val="clear" w:color="auto" w:fill="E1DFDD"/>
    </w:rPr>
  </w:style>
  <w:style w:type="character" w:customStyle="1" w:styleId="Heading4Char">
    <w:name w:val="Heading 4 Char"/>
    <w:basedOn w:val="DefaultParagraphFont"/>
    <w:link w:val="Heading4"/>
    <w:uiPriority w:val="9"/>
    <w:semiHidden/>
    <w:rsid w:val="00A36BCA"/>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8E6745"/>
    <w:rPr>
      <w:rFonts w:asciiTheme="majorHAnsi" w:eastAsiaTheme="majorEastAsia" w:hAnsiTheme="majorHAnsi" w:cstheme="majorBidi"/>
      <w:color w:val="365F91" w:themeColor="accent1" w:themeShade="BF"/>
      <w:sz w:val="26"/>
      <w:szCs w:val="26"/>
    </w:rPr>
  </w:style>
  <w:style w:type="character" w:customStyle="1" w:styleId="searchhighlight">
    <w:name w:val="searchhighlight"/>
    <w:basedOn w:val="DefaultParagraphFont"/>
    <w:rsid w:val="005537D6"/>
  </w:style>
  <w:style w:type="character" w:customStyle="1" w:styleId="apple-converted-space">
    <w:name w:val="apple-converted-space"/>
    <w:basedOn w:val="DefaultParagraphFont"/>
    <w:rsid w:val="005537D6"/>
  </w:style>
  <w:style w:type="character" w:customStyle="1" w:styleId="Heading5Char">
    <w:name w:val="Heading 5 Char"/>
    <w:basedOn w:val="DefaultParagraphFont"/>
    <w:link w:val="Heading5"/>
    <w:uiPriority w:val="9"/>
    <w:semiHidden/>
    <w:rsid w:val="00984C48"/>
    <w:rPr>
      <w:rFonts w:asciiTheme="majorHAnsi" w:eastAsiaTheme="majorEastAsia" w:hAnsiTheme="majorHAnsi" w:cstheme="majorBidi"/>
      <w:color w:val="365F91" w:themeColor="accent1" w:themeShade="BF"/>
      <w:sz w:val="24"/>
      <w:szCs w:val="24"/>
    </w:rPr>
  </w:style>
  <w:style w:type="character" w:styleId="FollowedHyperlink">
    <w:name w:val="FollowedHyperlink"/>
    <w:basedOn w:val="DefaultParagraphFont"/>
    <w:uiPriority w:val="99"/>
    <w:semiHidden/>
    <w:unhideWhenUsed/>
    <w:rsid w:val="003D1FF5"/>
    <w:rPr>
      <w:color w:val="800080" w:themeColor="followedHyperlink"/>
      <w:u w:val="single"/>
    </w:rPr>
  </w:style>
  <w:style w:type="table" w:styleId="TableGrid">
    <w:name w:val="Table Grid"/>
    <w:basedOn w:val="TableNormal"/>
    <w:uiPriority w:val="39"/>
    <w:rsid w:val="00900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9756F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4">
    <w:name w:val="Plain Table 4"/>
    <w:basedOn w:val="TableNormal"/>
    <w:uiPriority w:val="44"/>
    <w:rsid w:val="001163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D911D4"/>
    <w:pPr>
      <w:tabs>
        <w:tab w:val="center" w:pos="4680"/>
        <w:tab w:val="right" w:pos="9360"/>
      </w:tabs>
    </w:pPr>
  </w:style>
  <w:style w:type="character" w:customStyle="1" w:styleId="HeaderChar">
    <w:name w:val="Header Char"/>
    <w:basedOn w:val="DefaultParagraphFont"/>
    <w:link w:val="Header"/>
    <w:uiPriority w:val="99"/>
    <w:rsid w:val="00D911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11D4"/>
    <w:pPr>
      <w:tabs>
        <w:tab w:val="center" w:pos="4680"/>
        <w:tab w:val="right" w:pos="9360"/>
      </w:tabs>
    </w:pPr>
  </w:style>
  <w:style w:type="character" w:customStyle="1" w:styleId="FooterChar">
    <w:name w:val="Footer Char"/>
    <w:basedOn w:val="DefaultParagraphFont"/>
    <w:link w:val="Footer"/>
    <w:uiPriority w:val="99"/>
    <w:rsid w:val="00D911D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07404">
      <w:bodyDiv w:val="1"/>
      <w:marLeft w:val="0"/>
      <w:marRight w:val="0"/>
      <w:marTop w:val="0"/>
      <w:marBottom w:val="0"/>
      <w:divBdr>
        <w:top w:val="none" w:sz="0" w:space="0" w:color="auto"/>
        <w:left w:val="none" w:sz="0" w:space="0" w:color="auto"/>
        <w:bottom w:val="none" w:sz="0" w:space="0" w:color="auto"/>
        <w:right w:val="none" w:sz="0" w:space="0" w:color="auto"/>
      </w:divBdr>
    </w:div>
    <w:div w:id="170923797">
      <w:bodyDiv w:val="1"/>
      <w:marLeft w:val="0"/>
      <w:marRight w:val="0"/>
      <w:marTop w:val="0"/>
      <w:marBottom w:val="0"/>
      <w:divBdr>
        <w:top w:val="none" w:sz="0" w:space="0" w:color="auto"/>
        <w:left w:val="none" w:sz="0" w:space="0" w:color="auto"/>
        <w:bottom w:val="none" w:sz="0" w:space="0" w:color="auto"/>
        <w:right w:val="none" w:sz="0" w:space="0" w:color="auto"/>
      </w:divBdr>
    </w:div>
    <w:div w:id="239292312">
      <w:bodyDiv w:val="1"/>
      <w:marLeft w:val="0"/>
      <w:marRight w:val="0"/>
      <w:marTop w:val="0"/>
      <w:marBottom w:val="0"/>
      <w:divBdr>
        <w:top w:val="none" w:sz="0" w:space="0" w:color="auto"/>
        <w:left w:val="none" w:sz="0" w:space="0" w:color="auto"/>
        <w:bottom w:val="none" w:sz="0" w:space="0" w:color="auto"/>
        <w:right w:val="none" w:sz="0" w:space="0" w:color="auto"/>
      </w:divBdr>
    </w:div>
    <w:div w:id="333993162">
      <w:bodyDiv w:val="1"/>
      <w:marLeft w:val="0"/>
      <w:marRight w:val="0"/>
      <w:marTop w:val="0"/>
      <w:marBottom w:val="0"/>
      <w:divBdr>
        <w:top w:val="none" w:sz="0" w:space="0" w:color="auto"/>
        <w:left w:val="none" w:sz="0" w:space="0" w:color="auto"/>
        <w:bottom w:val="none" w:sz="0" w:space="0" w:color="auto"/>
        <w:right w:val="none" w:sz="0" w:space="0" w:color="auto"/>
      </w:divBdr>
    </w:div>
    <w:div w:id="342824690">
      <w:bodyDiv w:val="1"/>
      <w:marLeft w:val="0"/>
      <w:marRight w:val="0"/>
      <w:marTop w:val="0"/>
      <w:marBottom w:val="0"/>
      <w:divBdr>
        <w:top w:val="none" w:sz="0" w:space="0" w:color="auto"/>
        <w:left w:val="none" w:sz="0" w:space="0" w:color="auto"/>
        <w:bottom w:val="none" w:sz="0" w:space="0" w:color="auto"/>
        <w:right w:val="none" w:sz="0" w:space="0" w:color="auto"/>
      </w:divBdr>
    </w:div>
    <w:div w:id="456798756">
      <w:bodyDiv w:val="1"/>
      <w:marLeft w:val="0"/>
      <w:marRight w:val="0"/>
      <w:marTop w:val="0"/>
      <w:marBottom w:val="0"/>
      <w:divBdr>
        <w:top w:val="none" w:sz="0" w:space="0" w:color="auto"/>
        <w:left w:val="none" w:sz="0" w:space="0" w:color="auto"/>
        <w:bottom w:val="none" w:sz="0" w:space="0" w:color="auto"/>
        <w:right w:val="none" w:sz="0" w:space="0" w:color="auto"/>
      </w:divBdr>
    </w:div>
    <w:div w:id="580791652">
      <w:bodyDiv w:val="1"/>
      <w:marLeft w:val="0"/>
      <w:marRight w:val="0"/>
      <w:marTop w:val="0"/>
      <w:marBottom w:val="0"/>
      <w:divBdr>
        <w:top w:val="none" w:sz="0" w:space="0" w:color="auto"/>
        <w:left w:val="none" w:sz="0" w:space="0" w:color="auto"/>
        <w:bottom w:val="none" w:sz="0" w:space="0" w:color="auto"/>
        <w:right w:val="none" w:sz="0" w:space="0" w:color="auto"/>
      </w:divBdr>
    </w:div>
    <w:div w:id="590159593">
      <w:bodyDiv w:val="1"/>
      <w:marLeft w:val="0"/>
      <w:marRight w:val="0"/>
      <w:marTop w:val="0"/>
      <w:marBottom w:val="0"/>
      <w:divBdr>
        <w:top w:val="none" w:sz="0" w:space="0" w:color="auto"/>
        <w:left w:val="none" w:sz="0" w:space="0" w:color="auto"/>
        <w:bottom w:val="none" w:sz="0" w:space="0" w:color="auto"/>
        <w:right w:val="none" w:sz="0" w:space="0" w:color="auto"/>
      </w:divBdr>
      <w:divsChild>
        <w:div w:id="1414159947">
          <w:marLeft w:val="0"/>
          <w:marRight w:val="0"/>
          <w:marTop w:val="0"/>
          <w:marBottom w:val="0"/>
          <w:divBdr>
            <w:top w:val="none" w:sz="0" w:space="0" w:color="auto"/>
            <w:left w:val="none" w:sz="0" w:space="0" w:color="auto"/>
            <w:bottom w:val="none" w:sz="0" w:space="0" w:color="auto"/>
            <w:right w:val="none" w:sz="0" w:space="0" w:color="auto"/>
          </w:divBdr>
          <w:divsChild>
            <w:div w:id="765689377">
              <w:marLeft w:val="0"/>
              <w:marRight w:val="0"/>
              <w:marTop w:val="0"/>
              <w:marBottom w:val="0"/>
              <w:divBdr>
                <w:top w:val="none" w:sz="0" w:space="0" w:color="auto"/>
                <w:left w:val="none" w:sz="0" w:space="0" w:color="auto"/>
                <w:bottom w:val="none" w:sz="0" w:space="0" w:color="auto"/>
                <w:right w:val="none" w:sz="0" w:space="0" w:color="auto"/>
              </w:divBdr>
            </w:div>
          </w:divsChild>
        </w:div>
        <w:div w:id="279605357">
          <w:marLeft w:val="0"/>
          <w:marRight w:val="0"/>
          <w:marTop w:val="0"/>
          <w:marBottom w:val="0"/>
          <w:divBdr>
            <w:top w:val="none" w:sz="0" w:space="0" w:color="auto"/>
            <w:left w:val="none" w:sz="0" w:space="0" w:color="auto"/>
            <w:bottom w:val="none" w:sz="0" w:space="0" w:color="auto"/>
            <w:right w:val="none" w:sz="0" w:space="0" w:color="auto"/>
          </w:divBdr>
        </w:div>
        <w:div w:id="924339013">
          <w:marLeft w:val="0"/>
          <w:marRight w:val="0"/>
          <w:marTop w:val="319"/>
          <w:marBottom w:val="240"/>
          <w:divBdr>
            <w:top w:val="none" w:sz="0" w:space="0" w:color="auto"/>
            <w:left w:val="none" w:sz="0" w:space="0" w:color="auto"/>
            <w:bottom w:val="none" w:sz="0" w:space="0" w:color="auto"/>
            <w:right w:val="none" w:sz="0" w:space="0" w:color="auto"/>
          </w:divBdr>
        </w:div>
      </w:divsChild>
    </w:div>
    <w:div w:id="757484961">
      <w:bodyDiv w:val="1"/>
      <w:marLeft w:val="0"/>
      <w:marRight w:val="0"/>
      <w:marTop w:val="0"/>
      <w:marBottom w:val="0"/>
      <w:divBdr>
        <w:top w:val="none" w:sz="0" w:space="0" w:color="auto"/>
        <w:left w:val="none" w:sz="0" w:space="0" w:color="auto"/>
        <w:bottom w:val="none" w:sz="0" w:space="0" w:color="auto"/>
        <w:right w:val="none" w:sz="0" w:space="0" w:color="auto"/>
      </w:divBdr>
    </w:div>
    <w:div w:id="773791374">
      <w:bodyDiv w:val="1"/>
      <w:marLeft w:val="0"/>
      <w:marRight w:val="0"/>
      <w:marTop w:val="0"/>
      <w:marBottom w:val="0"/>
      <w:divBdr>
        <w:top w:val="none" w:sz="0" w:space="0" w:color="auto"/>
        <w:left w:val="none" w:sz="0" w:space="0" w:color="auto"/>
        <w:bottom w:val="none" w:sz="0" w:space="0" w:color="auto"/>
        <w:right w:val="none" w:sz="0" w:space="0" w:color="auto"/>
      </w:divBdr>
    </w:div>
    <w:div w:id="904989140">
      <w:bodyDiv w:val="1"/>
      <w:marLeft w:val="0"/>
      <w:marRight w:val="0"/>
      <w:marTop w:val="0"/>
      <w:marBottom w:val="0"/>
      <w:divBdr>
        <w:top w:val="none" w:sz="0" w:space="0" w:color="auto"/>
        <w:left w:val="none" w:sz="0" w:space="0" w:color="auto"/>
        <w:bottom w:val="none" w:sz="0" w:space="0" w:color="auto"/>
        <w:right w:val="none" w:sz="0" w:space="0" w:color="auto"/>
      </w:divBdr>
    </w:div>
    <w:div w:id="931355171">
      <w:bodyDiv w:val="1"/>
      <w:marLeft w:val="0"/>
      <w:marRight w:val="0"/>
      <w:marTop w:val="0"/>
      <w:marBottom w:val="0"/>
      <w:divBdr>
        <w:top w:val="none" w:sz="0" w:space="0" w:color="auto"/>
        <w:left w:val="none" w:sz="0" w:space="0" w:color="auto"/>
        <w:bottom w:val="none" w:sz="0" w:space="0" w:color="auto"/>
        <w:right w:val="none" w:sz="0" w:space="0" w:color="auto"/>
      </w:divBdr>
    </w:div>
    <w:div w:id="1145899819">
      <w:bodyDiv w:val="1"/>
      <w:marLeft w:val="0"/>
      <w:marRight w:val="0"/>
      <w:marTop w:val="0"/>
      <w:marBottom w:val="0"/>
      <w:divBdr>
        <w:top w:val="none" w:sz="0" w:space="0" w:color="auto"/>
        <w:left w:val="none" w:sz="0" w:space="0" w:color="auto"/>
        <w:bottom w:val="none" w:sz="0" w:space="0" w:color="auto"/>
        <w:right w:val="none" w:sz="0" w:space="0" w:color="auto"/>
      </w:divBdr>
    </w:div>
    <w:div w:id="1302810322">
      <w:bodyDiv w:val="1"/>
      <w:marLeft w:val="0"/>
      <w:marRight w:val="0"/>
      <w:marTop w:val="0"/>
      <w:marBottom w:val="0"/>
      <w:divBdr>
        <w:top w:val="none" w:sz="0" w:space="0" w:color="auto"/>
        <w:left w:val="none" w:sz="0" w:space="0" w:color="auto"/>
        <w:bottom w:val="none" w:sz="0" w:space="0" w:color="auto"/>
        <w:right w:val="none" w:sz="0" w:space="0" w:color="auto"/>
      </w:divBdr>
    </w:div>
    <w:div w:id="1401518749">
      <w:bodyDiv w:val="1"/>
      <w:marLeft w:val="0"/>
      <w:marRight w:val="0"/>
      <w:marTop w:val="0"/>
      <w:marBottom w:val="0"/>
      <w:divBdr>
        <w:top w:val="none" w:sz="0" w:space="0" w:color="auto"/>
        <w:left w:val="none" w:sz="0" w:space="0" w:color="auto"/>
        <w:bottom w:val="none" w:sz="0" w:space="0" w:color="auto"/>
        <w:right w:val="none" w:sz="0" w:space="0" w:color="auto"/>
      </w:divBdr>
    </w:div>
    <w:div w:id="1514999187">
      <w:bodyDiv w:val="1"/>
      <w:marLeft w:val="0"/>
      <w:marRight w:val="0"/>
      <w:marTop w:val="0"/>
      <w:marBottom w:val="0"/>
      <w:divBdr>
        <w:top w:val="none" w:sz="0" w:space="0" w:color="auto"/>
        <w:left w:val="none" w:sz="0" w:space="0" w:color="auto"/>
        <w:bottom w:val="none" w:sz="0" w:space="0" w:color="auto"/>
        <w:right w:val="none" w:sz="0" w:space="0" w:color="auto"/>
      </w:divBdr>
    </w:div>
    <w:div w:id="1590196292">
      <w:bodyDiv w:val="1"/>
      <w:marLeft w:val="0"/>
      <w:marRight w:val="0"/>
      <w:marTop w:val="0"/>
      <w:marBottom w:val="0"/>
      <w:divBdr>
        <w:top w:val="none" w:sz="0" w:space="0" w:color="auto"/>
        <w:left w:val="none" w:sz="0" w:space="0" w:color="auto"/>
        <w:bottom w:val="none" w:sz="0" w:space="0" w:color="auto"/>
        <w:right w:val="none" w:sz="0" w:space="0" w:color="auto"/>
      </w:divBdr>
    </w:div>
    <w:div w:id="1692948785">
      <w:bodyDiv w:val="1"/>
      <w:marLeft w:val="0"/>
      <w:marRight w:val="0"/>
      <w:marTop w:val="0"/>
      <w:marBottom w:val="0"/>
      <w:divBdr>
        <w:top w:val="none" w:sz="0" w:space="0" w:color="auto"/>
        <w:left w:val="none" w:sz="0" w:space="0" w:color="auto"/>
        <w:bottom w:val="none" w:sz="0" w:space="0" w:color="auto"/>
        <w:right w:val="none" w:sz="0" w:space="0" w:color="auto"/>
      </w:divBdr>
    </w:div>
    <w:div w:id="1708798168">
      <w:bodyDiv w:val="1"/>
      <w:marLeft w:val="0"/>
      <w:marRight w:val="0"/>
      <w:marTop w:val="0"/>
      <w:marBottom w:val="0"/>
      <w:divBdr>
        <w:top w:val="none" w:sz="0" w:space="0" w:color="auto"/>
        <w:left w:val="none" w:sz="0" w:space="0" w:color="auto"/>
        <w:bottom w:val="none" w:sz="0" w:space="0" w:color="auto"/>
        <w:right w:val="none" w:sz="0" w:space="0" w:color="auto"/>
      </w:divBdr>
    </w:div>
    <w:div w:id="1813252131">
      <w:bodyDiv w:val="1"/>
      <w:marLeft w:val="0"/>
      <w:marRight w:val="0"/>
      <w:marTop w:val="0"/>
      <w:marBottom w:val="0"/>
      <w:divBdr>
        <w:top w:val="none" w:sz="0" w:space="0" w:color="auto"/>
        <w:left w:val="none" w:sz="0" w:space="0" w:color="auto"/>
        <w:bottom w:val="none" w:sz="0" w:space="0" w:color="auto"/>
        <w:right w:val="none" w:sz="0" w:space="0" w:color="auto"/>
      </w:divBdr>
      <w:divsChild>
        <w:div w:id="1770541802">
          <w:marLeft w:val="0"/>
          <w:marRight w:val="0"/>
          <w:marTop w:val="0"/>
          <w:marBottom w:val="0"/>
          <w:divBdr>
            <w:top w:val="none" w:sz="0" w:space="0" w:color="auto"/>
            <w:left w:val="none" w:sz="0" w:space="0" w:color="auto"/>
            <w:bottom w:val="none" w:sz="0" w:space="0" w:color="auto"/>
            <w:right w:val="none" w:sz="0" w:space="0" w:color="auto"/>
          </w:divBdr>
        </w:div>
        <w:div w:id="2074960725">
          <w:marLeft w:val="0"/>
          <w:marRight w:val="0"/>
          <w:marTop w:val="0"/>
          <w:marBottom w:val="0"/>
          <w:divBdr>
            <w:top w:val="none" w:sz="0" w:space="0" w:color="auto"/>
            <w:left w:val="none" w:sz="0" w:space="0" w:color="auto"/>
            <w:bottom w:val="none" w:sz="0" w:space="0" w:color="auto"/>
            <w:right w:val="none" w:sz="0" w:space="0" w:color="auto"/>
          </w:divBdr>
        </w:div>
        <w:div w:id="1570340102">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fuelberth2/Library/Group%20Containers/UBF8T346G9.Office/User%20Content.localized/Templates.localized/GKSOM%20Graduate%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637a1e4-cb8e-4a48-934c-8bd192902d64" xsi:nil="true"/>
    <lcf76f155ced4ddcb4097134ff3c332f xmlns="900df4d6-f5db-4643-bdf1-46ef01f2813c">
      <Terms xmlns="http://schemas.microsoft.com/office/infopath/2007/PartnerControls"/>
    </lcf76f155ced4ddcb4097134ff3c332f>
    <_Flow_SignoffStatus xmlns="900df4d6-f5db-4643-bdf1-46ef01f2813c" xsi:nil="true"/>
    <SharedWithUsers xmlns="2637a1e4-cb8e-4a48-934c-8bd192902d64">
      <UserInfo>
        <DisplayName/>
        <AccountId xsi:nil="true"/>
        <AccountType/>
      </UserInfo>
    </SharedWithUsers>
    <_dlc_DocId xmlns="2637a1e4-cb8e-4a48-934c-8bd192902d64">SUXUEADTF5ME-1683668602-1015502</_dlc_DocId>
    <_dlc_DocIdUrl xmlns="2637a1e4-cb8e-4a48-934c-8bd192902d64">
      <Url>https://uofnelincoln.sharepoint.com/sites/UNL-GlennKorffSchoolofMusic/_layouts/15/DocIdRedir.aspx?ID=SUXUEADTF5ME-1683668602-1015502</Url>
      <Description>SUXUEADTF5ME-1683668602-1015502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EEAE0E1467764A8410E193E50B20FF" ma:contentTypeVersion="19" ma:contentTypeDescription="Create a new document." ma:contentTypeScope="" ma:versionID="05e99467e836a94d88927683c9b1cb15">
  <xsd:schema xmlns:xsd="http://www.w3.org/2001/XMLSchema" xmlns:xs="http://www.w3.org/2001/XMLSchema" xmlns:p="http://schemas.microsoft.com/office/2006/metadata/properties" xmlns:ns2="2637a1e4-cb8e-4a48-934c-8bd192902d64" xmlns:ns3="900df4d6-f5db-4643-bdf1-46ef01f2813c" targetNamespace="http://schemas.microsoft.com/office/2006/metadata/properties" ma:root="true" ma:fieldsID="18da0fb2e8956727583a68280bc1b2ea" ns2:_="" ns3:_="">
    <xsd:import namespace="2637a1e4-cb8e-4a48-934c-8bd192902d64"/>
    <xsd:import namespace="900df4d6-f5db-4643-bdf1-46ef01f281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Flow_SignoffStatu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7a1e4-cb8e-4a48-934c-8bd192902d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8ddb03f-287b-438d-bf70-8febd7074a4b}" ma:internalName="TaxCatchAll" ma:showField="CatchAllData" ma:web="2637a1e4-cb8e-4a48-934c-8bd192902d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0df4d6-f5db-4643-bdf1-46ef01f281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CE4414-6B04-48A3-9CE7-3D4AACC73911}">
  <ds:schemaRefs>
    <ds:schemaRef ds:uri="http://schemas.microsoft.com/sharepoint/events"/>
  </ds:schemaRefs>
</ds:datastoreItem>
</file>

<file path=customXml/itemProps2.xml><?xml version="1.0" encoding="utf-8"?>
<ds:datastoreItem xmlns:ds="http://schemas.openxmlformats.org/officeDocument/2006/customXml" ds:itemID="{B77A97B8-3F7B-46E0-893E-55D9BEA24DC1}">
  <ds:schemaRefs>
    <ds:schemaRef ds:uri="http://schemas.microsoft.com/office/2006/metadata/properties"/>
    <ds:schemaRef ds:uri="http://schemas.microsoft.com/office/infopath/2007/PartnerControls"/>
    <ds:schemaRef ds:uri="b6ea7964-287e-478d-810a-3cd830f7d1b1"/>
    <ds:schemaRef ds:uri="151f132e-258c-469d-9ed8-f1fad8bdbc65"/>
    <ds:schemaRef ds:uri="2637a1e4-cb8e-4a48-934c-8bd192902d64"/>
    <ds:schemaRef ds:uri="900df4d6-f5db-4643-bdf1-46ef01f2813c"/>
  </ds:schemaRefs>
</ds:datastoreItem>
</file>

<file path=customXml/itemProps3.xml><?xml version="1.0" encoding="utf-8"?>
<ds:datastoreItem xmlns:ds="http://schemas.openxmlformats.org/officeDocument/2006/customXml" ds:itemID="{C923F647-4EA2-4890-B3ED-0A7D7C3C8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7a1e4-cb8e-4a48-934c-8bd192902d64"/>
    <ds:schemaRef ds:uri="900df4d6-f5db-4643-bdf1-46ef01f28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FE612E-9756-433B-80C4-19D63559A6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GKSOM Graduate Document Template.dotx</Template>
  <TotalTime>0</TotalTime>
  <Pages>1</Pages>
  <Words>276</Words>
  <Characters>1578</Characters>
  <Application>Microsoft Office Word</Application>
  <DocSecurity>6</DocSecurity>
  <Lines>13</Lines>
  <Paragraphs>3</Paragraphs>
  <ScaleCrop>false</ScaleCrop>
  <Manager/>
  <Company/>
  <LinksUpToDate>false</LinksUpToDate>
  <CharactersWithSpaces>1851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Brian Moore</cp:lastModifiedBy>
  <cp:revision>2</cp:revision>
  <cp:lastPrinted>2022-08-17T11:22:00Z</cp:lastPrinted>
  <dcterms:created xsi:type="dcterms:W3CDTF">2025-08-27T17:00:00Z</dcterms:created>
  <dcterms:modified xsi:type="dcterms:W3CDTF">2025-08-27T17:00:00Z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2021-08-17T10:00:00Z</vt:filetime>
  </property>
  <property fmtid="{D5CDD505-2E9C-101B-9397-08002B2CF9AE}" pid="3" name="Creator">
    <vt:lpwstr>Word</vt:lpwstr>
  </property>
  <property fmtid="{D5CDD505-2E9C-101B-9397-08002B2CF9AE}" pid="4" name="LastSaved">
    <vt:filetime>2022-08-10T10:00:00Z</vt:filetime>
  </property>
  <property fmtid="{D5CDD505-2E9C-101B-9397-08002B2CF9AE}" pid="5" name="ContentTypeId">
    <vt:lpwstr>0x01010068EEAE0E1467764A8410E193E50B20FF</vt:lpwstr>
  </property>
  <property fmtid="{D5CDD505-2E9C-101B-9397-08002B2CF9AE}" pid="6" name="MediaServiceImageTags">
    <vt:lpwstr/>
  </property>
  <property fmtid="{D5CDD505-2E9C-101B-9397-08002B2CF9AE}" pid="7" name="Order">
    <vt:r8>9000000</vt:r8>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_dlc_DocIdItemGuid">
    <vt:lpwstr>d672c45f-0e38-4280-82cb-a7fe7ab151e5</vt:lpwstr>
  </property>
</Properties>
</file>